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440"/>
        <w:gridCol w:w="2520"/>
      </w:tblGrid>
      <w:tr w:rsidR="00DF03BF" w:rsidRPr="00DF03BF" w14:paraId="052C7840" w14:textId="77777777" w:rsidTr="00DF03BF">
        <w:trPr>
          <w:trHeight w:val="1440"/>
        </w:trPr>
        <w:tc>
          <w:tcPr>
            <w:tcW w:w="1440" w:type="dxa"/>
            <w:tcBorders>
              <w:right w:val="single" w:sz="4" w:space="0" w:color="FFFFFF"/>
            </w:tcBorders>
            <w:shd w:val="clear" w:color="auto" w:fill="0F243E"/>
          </w:tcPr>
          <w:p w14:paraId="064B3B8E" w14:textId="77777777" w:rsidR="00DF03BF" w:rsidRPr="00DF03BF" w:rsidRDefault="00DF03BF" w:rsidP="00DF03B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AU"/>
              </w:rPr>
            </w:pP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FFFFFF"/>
              <w:sz w:val="72"/>
              <w:szCs w:val="72"/>
              <w:lang w:eastAsia="ja-JP"/>
            </w:rPr>
            <w:alias w:val="Year"/>
            <w:id w:val="15676118"/>
            <w:dataBinding w:prefixMappings="xmlns:ns0='http://schemas.microsoft.com/office/2006/coverPageProps'" w:xpath="/ns0:CoverPageProperties[1]/ns0:PublishDate[1]" w:storeItemID="{55AF091B-3C7A-41E3-B477-F2FDAA23CFDA}"/>
            <w:date w:fullDate="2025-01-01T00:00:00Z">
              <w:dateFormat w:val="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0" w:type="dxa"/>
                <w:tcBorders>
                  <w:left w:val="single" w:sz="4" w:space="0" w:color="FFFFFF"/>
                </w:tcBorders>
                <w:shd w:val="clear" w:color="auto" w:fill="0F243E"/>
                <w:vAlign w:val="bottom"/>
              </w:tcPr>
              <w:p w14:paraId="0F387D52" w14:textId="1F79BF28" w:rsidR="00DF03BF" w:rsidRPr="00DF03BF" w:rsidRDefault="00DF03BF" w:rsidP="00BB3CC1">
                <w:pPr>
                  <w:rPr>
                    <w:rFonts w:ascii="Cambria" w:eastAsia="Times New Roman" w:hAnsi="Cambria" w:cs="Times New Roman"/>
                    <w:b/>
                    <w:bCs/>
                    <w:color w:val="FFFFFF"/>
                    <w:sz w:val="72"/>
                    <w:szCs w:val="72"/>
                    <w:lang w:eastAsia="ja-JP"/>
                  </w:rPr>
                </w:pPr>
                <w:r>
                  <w:rPr>
                    <w:rFonts w:ascii="Cambria" w:eastAsia="Times New Roman" w:hAnsi="Cambria" w:cs="Times New Roman"/>
                    <w:b/>
                    <w:bCs/>
                    <w:color w:val="FFFFFF"/>
                    <w:sz w:val="72"/>
                    <w:szCs w:val="72"/>
                    <w:lang w:eastAsia="ja-JP"/>
                  </w:rPr>
                  <w:t>20</w:t>
                </w:r>
                <w:r w:rsidR="004721AA">
                  <w:rPr>
                    <w:rFonts w:ascii="Cambria" w:eastAsia="Times New Roman" w:hAnsi="Cambria" w:cs="Times New Roman"/>
                    <w:b/>
                    <w:bCs/>
                    <w:color w:val="FFFFFF"/>
                    <w:sz w:val="72"/>
                    <w:szCs w:val="72"/>
                    <w:lang w:eastAsia="ja-JP"/>
                  </w:rPr>
                  <w:t>2</w:t>
                </w:r>
                <w:r w:rsidR="00CE6154">
                  <w:rPr>
                    <w:rFonts w:ascii="Cambria" w:eastAsia="Times New Roman" w:hAnsi="Cambria" w:cs="Times New Roman"/>
                    <w:b/>
                    <w:bCs/>
                    <w:color w:val="FFFFFF"/>
                    <w:sz w:val="72"/>
                    <w:szCs w:val="72"/>
                    <w:lang w:eastAsia="ja-JP"/>
                  </w:rPr>
                  <w:t>5</w:t>
                </w:r>
              </w:p>
            </w:tc>
          </w:sdtContent>
        </w:sdt>
      </w:tr>
      <w:tr w:rsidR="00DF03BF" w:rsidRPr="00DF03BF" w14:paraId="380310C6" w14:textId="77777777" w:rsidTr="00DF03BF">
        <w:trPr>
          <w:trHeight w:val="2880"/>
        </w:trPr>
        <w:tc>
          <w:tcPr>
            <w:tcW w:w="1440" w:type="dxa"/>
            <w:tcBorders>
              <w:right w:val="single" w:sz="4" w:space="0" w:color="000000"/>
            </w:tcBorders>
          </w:tcPr>
          <w:p w14:paraId="160DF157" w14:textId="77777777" w:rsidR="00DF03BF" w:rsidRPr="00DF03BF" w:rsidRDefault="00DF03BF" w:rsidP="00DF03B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AU"/>
              </w:rPr>
            </w:pPr>
          </w:p>
        </w:tc>
        <w:tc>
          <w:tcPr>
            <w:tcW w:w="2520" w:type="dxa"/>
            <w:tcBorders>
              <w:left w:val="single" w:sz="4" w:space="0" w:color="000000"/>
            </w:tcBorders>
            <w:vAlign w:val="center"/>
          </w:tcPr>
          <w:p w14:paraId="2FF05206" w14:textId="77777777" w:rsidR="00DF03BF" w:rsidRPr="00DF03BF" w:rsidRDefault="00DF03BF" w:rsidP="00DF03BF">
            <w:pPr>
              <w:keepLines/>
              <w:overflowPunct w:val="0"/>
              <w:autoSpaceDE w:val="0"/>
              <w:autoSpaceDN w:val="0"/>
              <w:adjustRightInd w:val="0"/>
              <w:spacing w:before="400" w:after="120" w:line="240" w:lineRule="atLeast"/>
              <w:ind w:right="-850"/>
              <w:textAlignment w:val="baseline"/>
              <w:rPr>
                <w:rFonts w:ascii="Arial Black" w:eastAsia="Times New Roman" w:hAnsi="Arial Black" w:cs="Times New Roman"/>
                <w:spacing w:val="-100"/>
                <w:kern w:val="28"/>
                <w:szCs w:val="20"/>
                <w:lang w:val="en-AU"/>
              </w:rPr>
            </w:pPr>
            <w:r w:rsidRPr="00DF03BF">
              <w:rPr>
                <w:rFonts w:ascii="Arial Black" w:eastAsia="Times New Roman" w:hAnsi="Arial Black" w:cs="Times New Roman"/>
                <w:noProof/>
                <w:spacing w:val="-100"/>
                <w:kern w:val="28"/>
                <w:szCs w:val="20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6EA2A1D2" wp14:editId="5F669D22">
                  <wp:simplePos x="0" y="0"/>
                  <wp:positionH relativeFrom="column">
                    <wp:posOffset>431</wp:posOffset>
                  </wp:positionH>
                  <wp:positionV relativeFrom="paragraph">
                    <wp:posOffset>250166</wp:posOffset>
                  </wp:positionV>
                  <wp:extent cx="1545590" cy="1695450"/>
                  <wp:effectExtent l="0" t="0" r="0" b="0"/>
                  <wp:wrapNone/>
                  <wp:docPr id="3" name="Picture 3" descr="HC Logo (Colou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 Logo (Colou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878B98" w14:textId="77777777" w:rsidR="00DF03BF" w:rsidRPr="00DF03BF" w:rsidRDefault="00DF03BF" w:rsidP="00DF03BF">
            <w:pPr>
              <w:rPr>
                <w:rFonts w:ascii="Calibri" w:eastAsia="Times New Roman" w:hAnsi="Calibri" w:cs="Times New Roman"/>
                <w:color w:val="76923C"/>
                <w:sz w:val="22"/>
                <w:szCs w:val="22"/>
                <w:lang w:eastAsia="ja-JP"/>
              </w:rPr>
            </w:pPr>
          </w:p>
        </w:tc>
      </w:tr>
    </w:tbl>
    <w:p w14:paraId="168D0542" w14:textId="77777777" w:rsidR="00DF03BF" w:rsidRDefault="00DF03BF">
      <w:pPr>
        <w:rPr>
          <w:rFonts w:asciiTheme="majorHAnsi" w:hAnsiTheme="majorHAnsi"/>
          <w:b/>
          <w:sz w:val="44"/>
          <w:szCs w:val="22"/>
        </w:rPr>
      </w:pPr>
    </w:p>
    <w:p w14:paraId="7289953A" w14:textId="395BA48A" w:rsidR="00DF03BF" w:rsidRPr="00DF03BF" w:rsidRDefault="70777BFF" w:rsidP="70777BFF">
      <w:pPr>
        <w:rPr>
          <w:rFonts w:asciiTheme="majorHAnsi" w:hAnsiTheme="majorHAnsi"/>
          <w:b/>
          <w:bCs/>
          <w:sz w:val="60"/>
          <w:szCs w:val="60"/>
        </w:rPr>
      </w:pPr>
      <w:r w:rsidRPr="70777BFF">
        <w:rPr>
          <w:rFonts w:asciiTheme="majorHAnsi" w:hAnsiTheme="majorHAnsi"/>
          <w:b/>
          <w:bCs/>
          <w:sz w:val="60"/>
          <w:szCs w:val="60"/>
        </w:rPr>
        <w:t>Stage 2 Food and Hospitality Year Planner</w:t>
      </w:r>
    </w:p>
    <w:p w14:paraId="232EB5CD" w14:textId="77777777" w:rsidR="00DF03BF" w:rsidRDefault="00DF03BF" w:rsidP="009934C6">
      <w:pPr>
        <w:jc w:val="both"/>
        <w:rPr>
          <w:rFonts w:asciiTheme="majorHAnsi" w:hAnsiTheme="majorHAnsi"/>
          <w:szCs w:val="22"/>
        </w:rPr>
      </w:pPr>
    </w:p>
    <w:p w14:paraId="048CBEA4" w14:textId="2369AFD8" w:rsidR="00DF03BF" w:rsidRDefault="009934C6" w:rsidP="003B2456">
      <w:pPr>
        <w:jc w:val="both"/>
        <w:rPr>
          <w:rFonts w:asciiTheme="majorHAnsi" w:hAnsiTheme="majorHAnsi"/>
          <w:szCs w:val="22"/>
        </w:rPr>
      </w:pPr>
      <w:r w:rsidRPr="009934C6">
        <w:rPr>
          <w:rFonts w:asciiTheme="majorHAnsi" w:hAnsiTheme="majorHAnsi"/>
          <w:szCs w:val="22"/>
        </w:rPr>
        <w:t>In Food and Hospitality</w:t>
      </w:r>
      <w:r w:rsidR="00C86CA3">
        <w:rPr>
          <w:rFonts w:asciiTheme="majorHAnsi" w:hAnsiTheme="majorHAnsi"/>
          <w:szCs w:val="22"/>
        </w:rPr>
        <w:t>,</w:t>
      </w:r>
      <w:r w:rsidRPr="009934C6">
        <w:rPr>
          <w:rFonts w:asciiTheme="majorHAnsi" w:hAnsiTheme="majorHAnsi"/>
          <w:szCs w:val="22"/>
        </w:rPr>
        <w:t xml:space="preserve"> students focus on the contemporary and changing nature of the food and hospitality industry and develop an understanding of current approaches and issues related to food and hospitality.</w:t>
      </w:r>
    </w:p>
    <w:p w14:paraId="267A474A" w14:textId="77777777" w:rsidR="00DF03BF" w:rsidRDefault="00DF03BF" w:rsidP="003B2456">
      <w:pPr>
        <w:jc w:val="both"/>
        <w:rPr>
          <w:rFonts w:asciiTheme="majorHAnsi" w:hAnsiTheme="majorHAnsi"/>
          <w:szCs w:val="22"/>
        </w:rPr>
      </w:pPr>
    </w:p>
    <w:p w14:paraId="57412D04" w14:textId="77777777" w:rsidR="00350871" w:rsidRDefault="00350871" w:rsidP="003B2456">
      <w:pPr>
        <w:jc w:val="both"/>
        <w:rPr>
          <w:rFonts w:asciiTheme="majorHAnsi" w:hAnsiTheme="majorHAnsi"/>
          <w:szCs w:val="22"/>
        </w:rPr>
      </w:pPr>
    </w:p>
    <w:p w14:paraId="252DE8E8" w14:textId="77777777" w:rsidR="00350871" w:rsidRDefault="00350871" w:rsidP="00350871">
      <w:pPr>
        <w:jc w:val="both"/>
        <w:rPr>
          <w:rFonts w:asciiTheme="majorHAnsi" w:hAnsiTheme="majorHAnsi"/>
          <w:szCs w:val="22"/>
        </w:rPr>
      </w:pPr>
    </w:p>
    <w:p w14:paraId="6D4CE0DF" w14:textId="77777777" w:rsidR="00350871" w:rsidRDefault="00350871" w:rsidP="00350871">
      <w:pPr>
        <w:ind w:firstLine="284"/>
        <w:jc w:val="both"/>
        <w:rPr>
          <w:rFonts w:asciiTheme="majorHAnsi" w:hAnsiTheme="majorHAnsi"/>
          <w:szCs w:val="22"/>
        </w:rPr>
      </w:pPr>
    </w:p>
    <w:p w14:paraId="62930F16" w14:textId="0CDAA8B7" w:rsidR="003B2456" w:rsidRDefault="003B2456" w:rsidP="00350871">
      <w:pPr>
        <w:ind w:firstLine="284"/>
        <w:jc w:val="both"/>
        <w:rPr>
          <w:rFonts w:asciiTheme="majorHAnsi" w:hAnsiTheme="majorHAnsi"/>
          <w:szCs w:val="22"/>
        </w:rPr>
      </w:pPr>
      <w:r w:rsidRPr="003B2456">
        <w:rPr>
          <w:rFonts w:asciiTheme="majorHAnsi" w:hAnsiTheme="majorHAnsi"/>
          <w:szCs w:val="22"/>
        </w:rPr>
        <w:t>Students study topics within the following areas of study:</w:t>
      </w:r>
    </w:p>
    <w:p w14:paraId="3DA45E9C" w14:textId="77777777" w:rsidR="00350871" w:rsidRPr="003B2456" w:rsidRDefault="00350871" w:rsidP="00350871">
      <w:pPr>
        <w:ind w:firstLine="284"/>
        <w:jc w:val="both"/>
        <w:rPr>
          <w:rFonts w:asciiTheme="majorHAnsi" w:hAnsiTheme="majorHAnsi"/>
          <w:szCs w:val="22"/>
        </w:rPr>
      </w:pPr>
    </w:p>
    <w:p w14:paraId="3EB6AA37" w14:textId="77777777" w:rsidR="003B2456" w:rsidRPr="003B2456" w:rsidRDefault="003B2456" w:rsidP="00BB5C8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3B2456">
        <w:rPr>
          <w:rFonts w:asciiTheme="majorHAnsi" w:hAnsiTheme="majorHAnsi"/>
          <w:sz w:val="24"/>
        </w:rPr>
        <w:t>Contemporary and future issues</w:t>
      </w:r>
    </w:p>
    <w:p w14:paraId="00ACD70D" w14:textId="77777777" w:rsidR="003B2456" w:rsidRPr="003B2456" w:rsidRDefault="003B2456" w:rsidP="00BB5C8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3B2456">
        <w:rPr>
          <w:rFonts w:asciiTheme="majorHAnsi" w:hAnsiTheme="majorHAnsi"/>
          <w:sz w:val="24"/>
        </w:rPr>
        <w:t>Economic and Environmental Influences</w:t>
      </w:r>
    </w:p>
    <w:p w14:paraId="01C2C3C0" w14:textId="77777777" w:rsidR="003B2456" w:rsidRPr="003B2456" w:rsidRDefault="003B2456" w:rsidP="00BB5C8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3B2456">
        <w:rPr>
          <w:rFonts w:asciiTheme="majorHAnsi" w:hAnsiTheme="majorHAnsi"/>
          <w:sz w:val="24"/>
        </w:rPr>
        <w:t>Political and Legal Influences</w:t>
      </w:r>
    </w:p>
    <w:p w14:paraId="27DC4ECE" w14:textId="77777777" w:rsidR="003B2456" w:rsidRPr="003B2456" w:rsidRDefault="003B2456" w:rsidP="00BB5C8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3B2456">
        <w:rPr>
          <w:rFonts w:asciiTheme="majorHAnsi" w:hAnsiTheme="majorHAnsi"/>
          <w:sz w:val="24"/>
        </w:rPr>
        <w:t>Sociocultural Influences</w:t>
      </w:r>
    </w:p>
    <w:p w14:paraId="49C800B3" w14:textId="77777777" w:rsidR="003B2456" w:rsidRDefault="003B2456" w:rsidP="00BB5C8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</w:rPr>
      </w:pPr>
      <w:r w:rsidRPr="003B2456">
        <w:rPr>
          <w:rFonts w:asciiTheme="majorHAnsi" w:hAnsiTheme="majorHAnsi"/>
          <w:sz w:val="24"/>
        </w:rPr>
        <w:t>Technological Influences</w:t>
      </w:r>
    </w:p>
    <w:p w14:paraId="3B8720EA" w14:textId="77777777" w:rsidR="00BB5C8F" w:rsidRPr="00BB5C8F" w:rsidRDefault="00BB5C8F" w:rsidP="00BB5C8F">
      <w:pPr>
        <w:jc w:val="both"/>
        <w:rPr>
          <w:rFonts w:asciiTheme="majorHAnsi" w:hAnsiTheme="majorHAnsi"/>
        </w:rPr>
      </w:pPr>
    </w:p>
    <w:p w14:paraId="18CFA5A3" w14:textId="1DAB3721" w:rsidR="003B2456" w:rsidRDefault="00DA480D" w:rsidP="003B2456">
      <w:pPr>
        <w:jc w:val="both"/>
        <w:rPr>
          <w:rFonts w:asciiTheme="majorHAnsi" w:hAnsiTheme="majorHAnsi"/>
          <w:b/>
          <w:sz w:val="32"/>
          <w:szCs w:val="22"/>
        </w:rPr>
      </w:pPr>
      <w:r w:rsidRPr="00DA480D">
        <w:rPr>
          <w:rFonts w:asciiTheme="majorHAnsi" w:hAnsiTheme="majorHAnsi"/>
          <w:b/>
          <w:sz w:val="32"/>
          <w:szCs w:val="22"/>
        </w:rPr>
        <w:t>Assessment Overview</w:t>
      </w:r>
    </w:p>
    <w:p w14:paraId="72157E8A" w14:textId="77777777" w:rsidR="00350871" w:rsidRPr="00DA480D" w:rsidRDefault="00350871" w:rsidP="003B2456">
      <w:pPr>
        <w:jc w:val="both"/>
        <w:rPr>
          <w:rFonts w:asciiTheme="majorHAnsi" w:hAnsiTheme="majorHAnsi"/>
          <w:b/>
          <w:sz w:val="32"/>
          <w:szCs w:val="22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2126"/>
        <w:gridCol w:w="3717"/>
        <w:gridCol w:w="3371"/>
      </w:tblGrid>
      <w:tr w:rsidR="003B2456" w:rsidRPr="003B2456" w14:paraId="5C80A3A1" w14:textId="77777777" w:rsidTr="00DA480D">
        <w:trPr>
          <w:trHeight w:val="540"/>
        </w:trPr>
        <w:tc>
          <w:tcPr>
            <w:tcW w:w="1384" w:type="dxa"/>
          </w:tcPr>
          <w:p w14:paraId="71122ED6" w14:textId="77777777" w:rsidR="003B2456" w:rsidRP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Weighting</w:t>
            </w:r>
          </w:p>
        </w:tc>
        <w:tc>
          <w:tcPr>
            <w:tcW w:w="2126" w:type="dxa"/>
          </w:tcPr>
          <w:p w14:paraId="619BB2AA" w14:textId="77777777" w:rsidR="003B2456" w:rsidRP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Type</w:t>
            </w:r>
          </w:p>
        </w:tc>
        <w:tc>
          <w:tcPr>
            <w:tcW w:w="3717" w:type="dxa"/>
          </w:tcPr>
          <w:p w14:paraId="2D220564" w14:textId="77777777" w:rsidR="003B2456" w:rsidRP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Assessment</w:t>
            </w:r>
          </w:p>
        </w:tc>
        <w:tc>
          <w:tcPr>
            <w:tcW w:w="3371" w:type="dxa"/>
          </w:tcPr>
          <w:p w14:paraId="0D359ACF" w14:textId="77777777" w:rsidR="003B2456" w:rsidRP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Word count*</w:t>
            </w:r>
          </w:p>
        </w:tc>
      </w:tr>
      <w:tr w:rsidR="003B2456" w:rsidRPr="003B2456" w14:paraId="56DA71F5" w14:textId="77777777" w:rsidTr="00DA480D">
        <w:trPr>
          <w:trHeight w:val="294"/>
        </w:trPr>
        <w:tc>
          <w:tcPr>
            <w:tcW w:w="1384" w:type="dxa"/>
          </w:tcPr>
          <w:p w14:paraId="4E124CAD" w14:textId="37FFB546" w:rsidR="003B2456" w:rsidRPr="00AE6531" w:rsidRDefault="003B2456">
            <w:pPr>
              <w:rPr>
                <w:rFonts w:asciiTheme="majorHAnsi" w:hAnsiTheme="majorHAnsi"/>
                <w:szCs w:val="22"/>
              </w:rPr>
            </w:pPr>
            <w:r w:rsidRPr="00AE6531">
              <w:rPr>
                <w:rFonts w:asciiTheme="majorHAnsi" w:hAnsiTheme="majorHAnsi"/>
                <w:szCs w:val="22"/>
              </w:rPr>
              <w:t>1</w:t>
            </w:r>
            <w:r w:rsidR="00030A58">
              <w:rPr>
                <w:rFonts w:asciiTheme="majorHAnsi" w:hAnsiTheme="majorHAnsi"/>
                <w:szCs w:val="22"/>
              </w:rPr>
              <w:t>2.5</w:t>
            </w:r>
            <w:r w:rsidRPr="00AE6531">
              <w:rPr>
                <w:rFonts w:asciiTheme="majorHAnsi" w:hAnsiTheme="majorHAnsi"/>
                <w:szCs w:val="22"/>
              </w:rPr>
              <w:t>%</w:t>
            </w:r>
          </w:p>
        </w:tc>
        <w:tc>
          <w:tcPr>
            <w:tcW w:w="2126" w:type="dxa"/>
          </w:tcPr>
          <w:p w14:paraId="2F1465FC" w14:textId="77777777" w:rsidR="003B2456" w:rsidRPr="00AE6531" w:rsidRDefault="003B2456">
            <w:pPr>
              <w:rPr>
                <w:rFonts w:asciiTheme="majorHAnsi" w:hAnsiTheme="majorHAnsi"/>
                <w:szCs w:val="22"/>
              </w:rPr>
            </w:pPr>
            <w:r w:rsidRPr="00AE6531">
              <w:rPr>
                <w:rFonts w:asciiTheme="majorHAnsi" w:hAnsiTheme="majorHAnsi"/>
                <w:szCs w:val="22"/>
              </w:rPr>
              <w:t>Practical Activity</w:t>
            </w:r>
          </w:p>
        </w:tc>
        <w:tc>
          <w:tcPr>
            <w:tcW w:w="3717" w:type="dxa"/>
          </w:tcPr>
          <w:p w14:paraId="3C9945EB" w14:textId="6E09F16E" w:rsidR="003B2456" w:rsidRPr="00AE6531" w:rsidRDefault="00AE6531">
            <w:pPr>
              <w:rPr>
                <w:rFonts w:asciiTheme="majorHAnsi" w:hAnsiTheme="majorHAnsi"/>
                <w:szCs w:val="22"/>
              </w:rPr>
            </w:pPr>
            <w:r w:rsidRPr="00AE6531">
              <w:rPr>
                <w:rFonts w:asciiTheme="majorHAnsi" w:hAnsiTheme="majorHAnsi"/>
                <w:szCs w:val="22"/>
              </w:rPr>
              <w:t>Meal Kits</w:t>
            </w:r>
          </w:p>
        </w:tc>
        <w:tc>
          <w:tcPr>
            <w:tcW w:w="3371" w:type="dxa"/>
          </w:tcPr>
          <w:p w14:paraId="5F1C2C40" w14:textId="20D13393" w:rsidR="003B2456" w:rsidRPr="00AE6531" w:rsidRDefault="00BB5C8F">
            <w:pPr>
              <w:rPr>
                <w:rFonts w:asciiTheme="majorHAnsi" w:hAnsiTheme="majorHAnsi"/>
                <w:szCs w:val="22"/>
              </w:rPr>
            </w:pPr>
            <w:r w:rsidRPr="00AE6531">
              <w:rPr>
                <w:rFonts w:asciiTheme="majorHAnsi" w:hAnsiTheme="majorHAnsi"/>
                <w:szCs w:val="22"/>
              </w:rPr>
              <w:t>500 Research   500 Evaluation</w:t>
            </w:r>
          </w:p>
        </w:tc>
      </w:tr>
      <w:tr w:rsidR="003B2456" w:rsidRPr="003B2456" w14:paraId="6F5ABE19" w14:textId="77777777" w:rsidTr="00DA480D">
        <w:trPr>
          <w:trHeight w:val="208"/>
        </w:trPr>
        <w:tc>
          <w:tcPr>
            <w:tcW w:w="1384" w:type="dxa"/>
          </w:tcPr>
          <w:p w14:paraId="61024088" w14:textId="704EAEF2" w:rsidR="003B2456" w:rsidRPr="003B2456" w:rsidRDefault="003B2456" w:rsidP="00A74B9A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1</w:t>
            </w:r>
            <w:r w:rsidR="00030A58">
              <w:rPr>
                <w:rFonts w:asciiTheme="majorHAnsi" w:hAnsiTheme="majorHAnsi"/>
                <w:szCs w:val="22"/>
              </w:rPr>
              <w:t>2.5</w:t>
            </w:r>
            <w:r w:rsidRPr="003B2456">
              <w:rPr>
                <w:rFonts w:asciiTheme="majorHAnsi" w:hAnsiTheme="majorHAnsi"/>
                <w:szCs w:val="22"/>
              </w:rPr>
              <w:t>%</w:t>
            </w:r>
          </w:p>
        </w:tc>
        <w:tc>
          <w:tcPr>
            <w:tcW w:w="2126" w:type="dxa"/>
          </w:tcPr>
          <w:p w14:paraId="2E729998" w14:textId="77777777" w:rsidR="003B2456" w:rsidRPr="003B2456" w:rsidRDefault="003B2456" w:rsidP="00A74B9A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Practical Activity</w:t>
            </w:r>
          </w:p>
        </w:tc>
        <w:tc>
          <w:tcPr>
            <w:tcW w:w="3717" w:type="dxa"/>
          </w:tcPr>
          <w:p w14:paraId="7D7B1D2E" w14:textId="45102ABE" w:rsidR="003B2456" w:rsidRPr="003B2456" w:rsidRDefault="004721AA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Sustainable Takeaway</w:t>
            </w:r>
          </w:p>
        </w:tc>
        <w:tc>
          <w:tcPr>
            <w:tcW w:w="3371" w:type="dxa"/>
          </w:tcPr>
          <w:p w14:paraId="771B5A0E" w14:textId="675E0D1E" w:rsidR="003B2456" w:rsidRPr="003B2456" w:rsidRDefault="00BB5C8F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500 Action Plan   500 Evaluation</w:t>
            </w:r>
          </w:p>
        </w:tc>
      </w:tr>
      <w:tr w:rsidR="003B2456" w:rsidRPr="003B2456" w14:paraId="5B9FA88D" w14:textId="77777777" w:rsidTr="00DA480D">
        <w:trPr>
          <w:trHeight w:val="326"/>
        </w:trPr>
        <w:tc>
          <w:tcPr>
            <w:tcW w:w="1384" w:type="dxa"/>
          </w:tcPr>
          <w:p w14:paraId="073BBE65" w14:textId="49DD069A" w:rsidR="003B2456" w:rsidRPr="003B2456" w:rsidRDefault="003B2456" w:rsidP="00A74B9A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1</w:t>
            </w:r>
            <w:r w:rsidR="00030A58">
              <w:rPr>
                <w:rFonts w:asciiTheme="majorHAnsi" w:hAnsiTheme="majorHAnsi"/>
                <w:szCs w:val="22"/>
              </w:rPr>
              <w:t>2.5</w:t>
            </w:r>
            <w:r w:rsidRPr="003B2456">
              <w:rPr>
                <w:rFonts w:asciiTheme="majorHAnsi" w:hAnsiTheme="majorHAnsi"/>
                <w:szCs w:val="22"/>
              </w:rPr>
              <w:t>%</w:t>
            </w:r>
          </w:p>
        </w:tc>
        <w:tc>
          <w:tcPr>
            <w:tcW w:w="2126" w:type="dxa"/>
          </w:tcPr>
          <w:p w14:paraId="1A03DF2B" w14:textId="77777777" w:rsidR="003B2456" w:rsidRPr="003B2456" w:rsidRDefault="003B2456" w:rsidP="00A74B9A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Practical Activity</w:t>
            </w:r>
          </w:p>
        </w:tc>
        <w:tc>
          <w:tcPr>
            <w:tcW w:w="3717" w:type="dxa"/>
          </w:tcPr>
          <w:p w14:paraId="21952A1F" w14:textId="761098F9" w:rsidR="003B2456" w:rsidRPr="003B2456" w:rsidRDefault="00BB5C8F" w:rsidP="00C86CA3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Specialty Dessert</w:t>
            </w:r>
          </w:p>
        </w:tc>
        <w:tc>
          <w:tcPr>
            <w:tcW w:w="3371" w:type="dxa"/>
          </w:tcPr>
          <w:p w14:paraId="727DB542" w14:textId="768856E3" w:rsidR="003B2456" w:rsidRPr="003B2456" w:rsidRDefault="00BB5C8F" w:rsidP="008F491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500 </w:t>
            </w:r>
            <w:r w:rsidR="00D36458">
              <w:rPr>
                <w:rFonts w:asciiTheme="majorHAnsi" w:hAnsiTheme="majorHAnsi"/>
                <w:szCs w:val="22"/>
              </w:rPr>
              <w:t>Action Plan</w:t>
            </w:r>
            <w:r>
              <w:rPr>
                <w:rFonts w:asciiTheme="majorHAnsi" w:hAnsiTheme="majorHAnsi"/>
                <w:szCs w:val="22"/>
              </w:rPr>
              <w:t xml:space="preserve">  </w:t>
            </w:r>
            <w:r w:rsidR="00D36458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3B2456" w:rsidRPr="003B2456" w14:paraId="1AB36B62" w14:textId="77777777" w:rsidTr="00DA480D">
        <w:trPr>
          <w:trHeight w:val="288"/>
        </w:trPr>
        <w:tc>
          <w:tcPr>
            <w:tcW w:w="1384" w:type="dxa"/>
          </w:tcPr>
          <w:p w14:paraId="17120191" w14:textId="1BBBB310" w:rsidR="003B2456" w:rsidRPr="003B2456" w:rsidRDefault="003B2456" w:rsidP="00A74B9A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1</w:t>
            </w:r>
            <w:r w:rsidR="00030A58">
              <w:rPr>
                <w:rFonts w:asciiTheme="majorHAnsi" w:hAnsiTheme="majorHAnsi"/>
                <w:szCs w:val="22"/>
              </w:rPr>
              <w:t>2.5</w:t>
            </w:r>
            <w:r w:rsidRPr="003B2456">
              <w:rPr>
                <w:rFonts w:asciiTheme="majorHAnsi" w:hAnsiTheme="majorHAnsi"/>
                <w:szCs w:val="22"/>
              </w:rPr>
              <w:t>%</w:t>
            </w:r>
          </w:p>
        </w:tc>
        <w:tc>
          <w:tcPr>
            <w:tcW w:w="2126" w:type="dxa"/>
          </w:tcPr>
          <w:p w14:paraId="28D2D113" w14:textId="77777777" w:rsidR="003B2456" w:rsidRPr="003B2456" w:rsidRDefault="003B2456" w:rsidP="00A74B9A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Practical Activity</w:t>
            </w:r>
          </w:p>
        </w:tc>
        <w:tc>
          <w:tcPr>
            <w:tcW w:w="3717" w:type="dxa"/>
          </w:tcPr>
          <w:p w14:paraId="3AAB7EA0" w14:textId="6B4FE8BD" w:rsidR="003B2456" w:rsidRPr="003B2456" w:rsidRDefault="00BB5C8F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Healthy</w:t>
            </w:r>
            <w:r w:rsidR="004721AA">
              <w:rPr>
                <w:rFonts w:asciiTheme="majorHAnsi" w:hAnsiTheme="majorHAnsi"/>
                <w:szCs w:val="22"/>
              </w:rPr>
              <w:t xml:space="preserve"> Restaurant</w:t>
            </w:r>
            <w:r>
              <w:rPr>
                <w:rFonts w:asciiTheme="majorHAnsi" w:hAnsiTheme="majorHAnsi"/>
                <w:szCs w:val="22"/>
              </w:rPr>
              <w:t xml:space="preserve"> Meal on a Budget</w:t>
            </w:r>
          </w:p>
        </w:tc>
        <w:tc>
          <w:tcPr>
            <w:tcW w:w="3371" w:type="dxa"/>
          </w:tcPr>
          <w:p w14:paraId="602586DB" w14:textId="218E7196" w:rsidR="003B2456" w:rsidRPr="003B2456" w:rsidRDefault="00BB5C8F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500 Action Plan   500 Evaluation</w:t>
            </w:r>
          </w:p>
        </w:tc>
      </w:tr>
      <w:tr w:rsidR="003B2456" w:rsidRPr="003B2456" w14:paraId="4285C3DF" w14:textId="77777777" w:rsidTr="00DA480D">
        <w:trPr>
          <w:trHeight w:val="418"/>
        </w:trPr>
        <w:tc>
          <w:tcPr>
            <w:tcW w:w="1384" w:type="dxa"/>
          </w:tcPr>
          <w:p w14:paraId="702B50B0" w14:textId="77777777" w:rsidR="003B2456" w:rsidRP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20%</w:t>
            </w:r>
          </w:p>
        </w:tc>
        <w:tc>
          <w:tcPr>
            <w:tcW w:w="2126" w:type="dxa"/>
          </w:tcPr>
          <w:p w14:paraId="48C351B8" w14:textId="77777777" w:rsidR="003B2456" w:rsidRP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Group Activity</w:t>
            </w:r>
          </w:p>
        </w:tc>
        <w:tc>
          <w:tcPr>
            <w:tcW w:w="3717" w:type="dxa"/>
          </w:tcPr>
          <w:p w14:paraId="0822DB56" w14:textId="18373324" w:rsidR="003B2456" w:rsidRPr="003B2456" w:rsidRDefault="009934C6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Catering for a Function</w:t>
            </w:r>
            <w:r w:rsidR="008C1143">
              <w:rPr>
                <w:rFonts w:asciiTheme="majorHAnsi" w:hAnsiTheme="majorHAnsi"/>
                <w:szCs w:val="22"/>
              </w:rPr>
              <w:t xml:space="preserve">: </w:t>
            </w:r>
            <w:r w:rsidR="00F621FB">
              <w:rPr>
                <w:rFonts w:asciiTheme="majorHAnsi" w:hAnsiTheme="majorHAnsi"/>
                <w:szCs w:val="22"/>
              </w:rPr>
              <w:t>Grazing Boxes</w:t>
            </w:r>
          </w:p>
        </w:tc>
        <w:tc>
          <w:tcPr>
            <w:tcW w:w="3371" w:type="dxa"/>
          </w:tcPr>
          <w:p w14:paraId="3C451D67" w14:textId="6DB445E7" w:rsidR="003B2456" w:rsidRPr="003B2456" w:rsidRDefault="008F491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500 </w:t>
            </w:r>
            <w:r w:rsidR="0093205D">
              <w:rPr>
                <w:rFonts w:asciiTheme="majorHAnsi" w:hAnsiTheme="majorHAnsi"/>
                <w:szCs w:val="22"/>
              </w:rPr>
              <w:t>Group Decision Making</w:t>
            </w:r>
            <w:r>
              <w:rPr>
                <w:rFonts w:asciiTheme="majorHAnsi" w:hAnsiTheme="majorHAnsi"/>
                <w:szCs w:val="22"/>
              </w:rPr>
              <w:br/>
            </w:r>
            <w:r w:rsidR="003B2456" w:rsidRPr="003B2456">
              <w:rPr>
                <w:rFonts w:asciiTheme="majorHAnsi" w:hAnsiTheme="majorHAnsi"/>
                <w:szCs w:val="22"/>
              </w:rPr>
              <w:t xml:space="preserve">500 </w:t>
            </w:r>
            <w:r w:rsidR="0093205D">
              <w:rPr>
                <w:rFonts w:asciiTheme="majorHAnsi" w:hAnsiTheme="majorHAnsi"/>
                <w:szCs w:val="22"/>
              </w:rPr>
              <w:t>I</w:t>
            </w:r>
            <w:r w:rsidR="003B2456" w:rsidRPr="003B2456">
              <w:rPr>
                <w:rFonts w:asciiTheme="majorHAnsi" w:hAnsiTheme="majorHAnsi"/>
                <w:szCs w:val="22"/>
              </w:rPr>
              <w:t xml:space="preserve">ndividual </w:t>
            </w:r>
            <w:r w:rsidR="0093205D">
              <w:rPr>
                <w:rFonts w:asciiTheme="majorHAnsi" w:hAnsiTheme="majorHAnsi"/>
                <w:szCs w:val="22"/>
              </w:rPr>
              <w:t>E</w:t>
            </w:r>
            <w:r w:rsidR="003B2456" w:rsidRPr="003B2456">
              <w:rPr>
                <w:rFonts w:asciiTheme="majorHAnsi" w:hAnsiTheme="majorHAnsi"/>
                <w:szCs w:val="22"/>
              </w:rPr>
              <w:t>valuation</w:t>
            </w:r>
          </w:p>
        </w:tc>
      </w:tr>
      <w:tr w:rsidR="003B2456" w:rsidRPr="003B2456" w14:paraId="17D1E613" w14:textId="77777777" w:rsidTr="00DA480D">
        <w:trPr>
          <w:trHeight w:val="540"/>
        </w:trPr>
        <w:tc>
          <w:tcPr>
            <w:tcW w:w="1384" w:type="dxa"/>
          </w:tcPr>
          <w:p w14:paraId="20B8187B" w14:textId="77777777" w:rsidR="003B2456" w:rsidRP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30%</w:t>
            </w:r>
          </w:p>
        </w:tc>
        <w:tc>
          <w:tcPr>
            <w:tcW w:w="2126" w:type="dxa"/>
          </w:tcPr>
          <w:p w14:paraId="518FF1B0" w14:textId="059FCBE6" w:rsidR="003B2456" w:rsidRPr="003B2456" w:rsidRDefault="009934C6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Investigation</w:t>
            </w:r>
          </w:p>
        </w:tc>
        <w:tc>
          <w:tcPr>
            <w:tcW w:w="3717" w:type="dxa"/>
          </w:tcPr>
          <w:p w14:paraId="1A37BFF6" w14:textId="714D627D" w:rsidR="003B2456" w:rsidRPr="003B2456" w:rsidRDefault="009934C6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Externally Assessed</w:t>
            </w:r>
          </w:p>
        </w:tc>
        <w:tc>
          <w:tcPr>
            <w:tcW w:w="3371" w:type="dxa"/>
          </w:tcPr>
          <w:p w14:paraId="2B80D91A" w14:textId="77777777" w:rsidR="003B2456" w:rsidRDefault="003B2456">
            <w:pPr>
              <w:rPr>
                <w:rFonts w:asciiTheme="majorHAnsi" w:hAnsiTheme="majorHAnsi"/>
                <w:szCs w:val="22"/>
              </w:rPr>
            </w:pPr>
            <w:r w:rsidRPr="003B2456">
              <w:rPr>
                <w:rFonts w:asciiTheme="majorHAnsi" w:hAnsiTheme="majorHAnsi"/>
                <w:szCs w:val="22"/>
              </w:rPr>
              <w:t>2000 (non-negotiable)</w:t>
            </w:r>
          </w:p>
          <w:p w14:paraId="0915818E" w14:textId="77777777" w:rsidR="009934C6" w:rsidRDefault="009934C6">
            <w:pPr>
              <w:rPr>
                <w:rFonts w:asciiTheme="majorHAnsi" w:hAnsiTheme="majorHAnsi"/>
                <w:szCs w:val="22"/>
              </w:rPr>
            </w:pPr>
          </w:p>
          <w:p w14:paraId="67CBFDBB" w14:textId="77777777" w:rsidR="009934C6" w:rsidRPr="003B2456" w:rsidRDefault="009934C6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75C98E6D" w14:textId="77777777" w:rsidR="00C86CA3" w:rsidRDefault="00C86CA3">
      <w:pPr>
        <w:rPr>
          <w:rFonts w:asciiTheme="majorHAnsi" w:hAnsiTheme="majorHAnsi"/>
          <w:szCs w:val="22"/>
        </w:rPr>
      </w:pPr>
    </w:p>
    <w:p w14:paraId="6A741308" w14:textId="5C55E4BA" w:rsidR="003B2456" w:rsidRPr="003B2456" w:rsidRDefault="003B2456">
      <w:pPr>
        <w:rPr>
          <w:rFonts w:asciiTheme="majorHAnsi" w:hAnsiTheme="majorHAnsi"/>
          <w:szCs w:val="22"/>
        </w:rPr>
      </w:pPr>
      <w:r w:rsidRPr="003B2456">
        <w:rPr>
          <w:rFonts w:asciiTheme="majorHAnsi" w:hAnsiTheme="majorHAnsi"/>
          <w:szCs w:val="22"/>
        </w:rPr>
        <w:t>*</w:t>
      </w:r>
      <w:r w:rsidR="00C86CA3">
        <w:rPr>
          <w:rFonts w:asciiTheme="majorHAnsi" w:hAnsiTheme="majorHAnsi"/>
          <w:szCs w:val="22"/>
        </w:rPr>
        <w:t>Not all assessment pieces</w:t>
      </w:r>
      <w:r w:rsidRPr="003B2456">
        <w:rPr>
          <w:rFonts w:asciiTheme="majorHAnsi" w:hAnsiTheme="majorHAnsi"/>
          <w:szCs w:val="22"/>
        </w:rPr>
        <w:t xml:space="preserve"> have to be submitted in a written format, students can negotiate with </w:t>
      </w:r>
      <w:r w:rsidR="00C86CA3">
        <w:rPr>
          <w:rFonts w:asciiTheme="majorHAnsi" w:hAnsiTheme="majorHAnsi"/>
          <w:szCs w:val="22"/>
        </w:rPr>
        <w:t>the</w:t>
      </w:r>
      <w:r w:rsidR="00D36458">
        <w:rPr>
          <w:rFonts w:asciiTheme="majorHAnsi" w:hAnsiTheme="majorHAnsi"/>
          <w:szCs w:val="22"/>
        </w:rPr>
        <w:t xml:space="preserve"> </w:t>
      </w:r>
      <w:r w:rsidRPr="003B2456">
        <w:rPr>
          <w:rFonts w:asciiTheme="majorHAnsi" w:hAnsiTheme="majorHAnsi"/>
          <w:szCs w:val="22"/>
        </w:rPr>
        <w:t>teacher</w:t>
      </w:r>
      <w:r w:rsidR="00C86CA3">
        <w:rPr>
          <w:rFonts w:asciiTheme="majorHAnsi" w:hAnsiTheme="majorHAnsi"/>
          <w:szCs w:val="22"/>
        </w:rPr>
        <w:t xml:space="preserve"> to present</w:t>
      </w:r>
      <w:r w:rsidRPr="003B2456">
        <w:rPr>
          <w:rFonts w:asciiTheme="majorHAnsi" w:hAnsiTheme="majorHAnsi"/>
          <w:szCs w:val="22"/>
        </w:rPr>
        <w:t xml:space="preserve"> an oral or multimodal presentation</w:t>
      </w:r>
      <w:r w:rsidR="00CE6154">
        <w:rPr>
          <w:rFonts w:asciiTheme="majorHAnsi" w:hAnsiTheme="majorHAnsi"/>
          <w:szCs w:val="22"/>
        </w:rPr>
        <w:t>.</w:t>
      </w:r>
    </w:p>
    <w:p w14:paraId="780BEB06" w14:textId="77777777" w:rsidR="00F25C46" w:rsidRDefault="00F25C46" w:rsidP="00DF03BF">
      <w:pPr>
        <w:rPr>
          <w:rFonts w:asciiTheme="majorHAnsi" w:hAnsiTheme="majorHAnsi"/>
          <w:b/>
          <w:color w:val="C00000"/>
          <w:sz w:val="28"/>
          <w:szCs w:val="22"/>
        </w:rPr>
      </w:pPr>
    </w:p>
    <w:p w14:paraId="5E4266C9" w14:textId="78A87AB6" w:rsidR="00381C10" w:rsidRDefault="003B2456" w:rsidP="00E03E90">
      <w:pPr>
        <w:jc w:val="center"/>
        <w:rPr>
          <w:rFonts w:asciiTheme="majorHAnsi" w:hAnsiTheme="majorHAnsi"/>
          <w:b/>
          <w:color w:val="C00000"/>
          <w:sz w:val="28"/>
          <w:szCs w:val="22"/>
        </w:rPr>
      </w:pPr>
      <w:r w:rsidRPr="00E03E90">
        <w:rPr>
          <w:rFonts w:asciiTheme="majorHAnsi" w:hAnsiTheme="majorHAnsi"/>
          <w:b/>
          <w:color w:val="C00000"/>
          <w:sz w:val="28"/>
          <w:szCs w:val="22"/>
        </w:rPr>
        <w:t xml:space="preserve">If </w:t>
      </w:r>
      <w:r w:rsidR="008C19E6">
        <w:rPr>
          <w:rFonts w:asciiTheme="majorHAnsi" w:hAnsiTheme="majorHAnsi"/>
          <w:b/>
          <w:color w:val="C00000"/>
          <w:sz w:val="28"/>
          <w:szCs w:val="22"/>
        </w:rPr>
        <w:t>an extension is required for any assessment</w:t>
      </w:r>
      <w:r w:rsidRPr="00E03E90">
        <w:rPr>
          <w:rFonts w:asciiTheme="majorHAnsi" w:hAnsiTheme="majorHAnsi"/>
          <w:b/>
          <w:color w:val="C00000"/>
          <w:sz w:val="28"/>
          <w:szCs w:val="22"/>
        </w:rPr>
        <w:t xml:space="preserve">, you must </w:t>
      </w:r>
      <w:r w:rsidR="00507F9B">
        <w:rPr>
          <w:rFonts w:asciiTheme="majorHAnsi" w:hAnsiTheme="majorHAnsi"/>
          <w:b/>
          <w:color w:val="C00000"/>
          <w:sz w:val="28"/>
          <w:szCs w:val="22"/>
        </w:rPr>
        <w:t>follow the required procedure</w:t>
      </w:r>
      <w:r w:rsidRPr="00E03E90">
        <w:rPr>
          <w:rFonts w:asciiTheme="majorHAnsi" w:hAnsiTheme="majorHAnsi"/>
          <w:b/>
          <w:color w:val="C00000"/>
          <w:sz w:val="28"/>
          <w:szCs w:val="22"/>
        </w:rPr>
        <w:t xml:space="preserve">. </w:t>
      </w:r>
    </w:p>
    <w:p w14:paraId="25C9D3A1" w14:textId="346E097B" w:rsidR="003B2456" w:rsidRPr="00E03E90" w:rsidRDefault="003B2456" w:rsidP="00E03E90">
      <w:pPr>
        <w:jc w:val="center"/>
        <w:rPr>
          <w:rFonts w:asciiTheme="majorHAnsi" w:hAnsiTheme="majorHAnsi"/>
          <w:b/>
          <w:color w:val="C00000"/>
          <w:sz w:val="28"/>
          <w:szCs w:val="22"/>
        </w:rPr>
      </w:pPr>
      <w:r w:rsidRPr="00E03E90">
        <w:rPr>
          <w:rFonts w:asciiTheme="majorHAnsi" w:hAnsiTheme="majorHAnsi"/>
          <w:b/>
          <w:color w:val="C00000"/>
          <w:sz w:val="28"/>
          <w:szCs w:val="22"/>
        </w:rPr>
        <w:t xml:space="preserve">Extensions will not be given on the day the </w:t>
      </w:r>
      <w:r w:rsidR="008C19E6">
        <w:rPr>
          <w:rFonts w:asciiTheme="majorHAnsi" w:hAnsiTheme="majorHAnsi"/>
          <w:b/>
          <w:color w:val="C00000"/>
          <w:sz w:val="28"/>
          <w:szCs w:val="22"/>
        </w:rPr>
        <w:t>assessment</w:t>
      </w:r>
      <w:r w:rsidRPr="00E03E90">
        <w:rPr>
          <w:rFonts w:asciiTheme="majorHAnsi" w:hAnsiTheme="majorHAnsi"/>
          <w:b/>
          <w:color w:val="C00000"/>
          <w:sz w:val="28"/>
          <w:szCs w:val="22"/>
        </w:rPr>
        <w:t xml:space="preserve"> is due.</w:t>
      </w:r>
    </w:p>
    <w:p w14:paraId="4AC883CE" w14:textId="77777777" w:rsidR="003B2456" w:rsidRDefault="003B2456"/>
    <w:p w14:paraId="45250403" w14:textId="77777777" w:rsidR="00350871" w:rsidRDefault="00350871"/>
    <w:p w14:paraId="20A6C8AB" w14:textId="77777777" w:rsidR="000D66C5" w:rsidRDefault="000D66C5"/>
    <w:p w14:paraId="0C795656" w14:textId="77777777" w:rsidR="00350871" w:rsidRDefault="00350871"/>
    <w:p w14:paraId="0118A2FB" w14:textId="77777777" w:rsidR="00CB13CE" w:rsidRDefault="00CB13CE"/>
    <w:p w14:paraId="5C7E123D" w14:textId="77777777" w:rsidR="00CB13CE" w:rsidRDefault="00CB13CE"/>
    <w:p w14:paraId="77E03E50" w14:textId="43FA1D02" w:rsidR="003B2456" w:rsidRPr="00B847A5" w:rsidRDefault="70777BFF" w:rsidP="70777BFF">
      <w:pPr>
        <w:rPr>
          <w:rFonts w:asciiTheme="majorHAnsi" w:hAnsiTheme="majorHAnsi"/>
          <w:b/>
          <w:bCs/>
        </w:rPr>
      </w:pPr>
      <w:r w:rsidRPr="70777BFF">
        <w:rPr>
          <w:rFonts w:asciiTheme="majorHAnsi" w:hAnsiTheme="majorHAnsi"/>
          <w:b/>
          <w:bCs/>
        </w:rPr>
        <w:lastRenderedPageBreak/>
        <w:t>Term 1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44"/>
        <w:gridCol w:w="3233"/>
        <w:gridCol w:w="3261"/>
        <w:gridCol w:w="3402"/>
      </w:tblGrid>
      <w:tr w:rsidR="004721AA" w:rsidRPr="00D5198E" w14:paraId="5FF8615A" w14:textId="77777777" w:rsidTr="0390C1A1">
        <w:trPr>
          <w:trHeight w:val="408"/>
        </w:trPr>
        <w:tc>
          <w:tcPr>
            <w:tcW w:w="844" w:type="dxa"/>
          </w:tcPr>
          <w:p w14:paraId="70C37E18" w14:textId="77777777" w:rsidR="004721AA" w:rsidRPr="00B847A5" w:rsidRDefault="004721AA" w:rsidP="004721AA">
            <w:pPr>
              <w:rPr>
                <w:rFonts w:asciiTheme="majorHAnsi" w:hAnsiTheme="majorHAnsi"/>
                <w:b/>
              </w:rPr>
            </w:pPr>
            <w:r w:rsidRPr="00B847A5">
              <w:rPr>
                <w:rFonts w:asciiTheme="majorHAnsi" w:hAnsiTheme="majorHAnsi"/>
                <w:b/>
              </w:rPr>
              <w:t xml:space="preserve">Week </w:t>
            </w:r>
          </w:p>
        </w:tc>
        <w:tc>
          <w:tcPr>
            <w:tcW w:w="3233" w:type="dxa"/>
          </w:tcPr>
          <w:p w14:paraId="16C94273" w14:textId="7E0FA8E0" w:rsidR="004721AA" w:rsidRPr="00B847A5" w:rsidRDefault="00B573A6" w:rsidP="004721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Tuesday </w:t>
            </w:r>
            <w:r w:rsidR="004721AA">
              <w:rPr>
                <w:rFonts w:asciiTheme="majorHAnsi" w:hAnsiTheme="majorHAnsi"/>
                <w:b/>
              </w:rPr>
              <w:t xml:space="preserve">Lesson </w:t>
            </w:r>
            <w:r>
              <w:rPr>
                <w:rFonts w:asciiTheme="majorHAnsi" w:hAnsiTheme="majorHAnsi"/>
                <w:b/>
              </w:rPr>
              <w:t>4</w:t>
            </w:r>
            <w:r w:rsidR="008B2D1A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261" w:type="dxa"/>
          </w:tcPr>
          <w:p w14:paraId="22960197" w14:textId="69A6F9EA" w:rsidR="004721AA" w:rsidRPr="00B847A5" w:rsidRDefault="00B573A6" w:rsidP="004721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Thursday</w:t>
            </w:r>
            <w:r w:rsidR="004721AA">
              <w:rPr>
                <w:rFonts w:asciiTheme="majorHAnsi" w:hAnsiTheme="majorHAnsi"/>
                <w:b/>
              </w:rPr>
              <w:t xml:space="preserve"> Lesson</w:t>
            </w:r>
            <w:r w:rsidR="00A44B4C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6</w:t>
            </w:r>
            <w:r w:rsidR="00A44B4C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402" w:type="dxa"/>
          </w:tcPr>
          <w:p w14:paraId="6FC7D30C" w14:textId="158AF18E" w:rsidR="004721AA" w:rsidRPr="00B847A5" w:rsidRDefault="004721AA" w:rsidP="004721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Frid</w:t>
            </w:r>
            <w:r w:rsidR="00B573A6">
              <w:rPr>
                <w:rFonts w:asciiTheme="majorHAnsi" w:hAnsiTheme="majorHAnsi"/>
                <w:b/>
              </w:rPr>
              <w:t>ay</w:t>
            </w:r>
            <w:r>
              <w:rPr>
                <w:rFonts w:asciiTheme="majorHAnsi" w:hAnsiTheme="majorHAnsi"/>
                <w:b/>
              </w:rPr>
              <w:t xml:space="preserve"> Lesson </w:t>
            </w:r>
            <w:r w:rsidR="008B2D1A">
              <w:rPr>
                <w:rFonts w:asciiTheme="majorHAnsi" w:hAnsiTheme="majorHAnsi"/>
                <w:b/>
              </w:rPr>
              <w:t>3</w:t>
            </w:r>
          </w:p>
        </w:tc>
      </w:tr>
      <w:tr w:rsidR="00D37E78" w:rsidRPr="007F2C17" w14:paraId="4C5F55AA" w14:textId="77777777" w:rsidTr="0390C1A1">
        <w:trPr>
          <w:trHeight w:val="691"/>
        </w:trPr>
        <w:tc>
          <w:tcPr>
            <w:tcW w:w="844" w:type="dxa"/>
            <w:vAlign w:val="center"/>
          </w:tcPr>
          <w:p w14:paraId="56BBAC69" w14:textId="77777777" w:rsidR="00D37E78" w:rsidRPr="007F2C17" w:rsidRDefault="00D37E78" w:rsidP="00533EF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233" w:type="dxa"/>
            <w:shd w:val="clear" w:color="auto" w:fill="auto"/>
          </w:tcPr>
          <w:p w14:paraId="630F234E" w14:textId="77777777" w:rsidR="00A80DED" w:rsidRPr="00184918" w:rsidRDefault="00A80DED" w:rsidP="00A80DED">
            <w:pPr>
              <w:rPr>
                <w:rFonts w:asciiTheme="majorHAnsi" w:hAnsiTheme="majorHAnsi"/>
                <w:sz w:val="22"/>
              </w:rPr>
            </w:pPr>
            <w:r w:rsidRPr="00184918">
              <w:rPr>
                <w:rFonts w:asciiTheme="majorHAnsi" w:hAnsiTheme="majorHAnsi"/>
                <w:sz w:val="22"/>
              </w:rPr>
              <w:t>Introduction to course</w:t>
            </w:r>
          </w:p>
          <w:p w14:paraId="56CA60DE" w14:textId="77777777" w:rsidR="00A80DED" w:rsidRPr="00184918" w:rsidRDefault="00A80DED" w:rsidP="00A80DED">
            <w:pPr>
              <w:rPr>
                <w:rFonts w:asciiTheme="majorHAnsi" w:hAnsiTheme="majorHAnsi"/>
                <w:sz w:val="22"/>
              </w:rPr>
            </w:pPr>
            <w:r w:rsidRPr="00184918">
              <w:rPr>
                <w:rFonts w:asciiTheme="majorHAnsi" w:hAnsiTheme="majorHAnsi"/>
                <w:sz w:val="22"/>
              </w:rPr>
              <w:t>and commence Investigation</w:t>
            </w:r>
          </w:p>
          <w:p w14:paraId="78D21581" w14:textId="25063619" w:rsidR="00D37E78" w:rsidRPr="007F2C17" w:rsidRDefault="00D37E78" w:rsidP="00A44B4C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261" w:type="dxa"/>
          </w:tcPr>
          <w:p w14:paraId="5FFD28AB" w14:textId="27B12FBA" w:rsidR="00F54401" w:rsidRPr="00184918" w:rsidRDefault="00A80DED" w:rsidP="00A80DED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Investigation</w:t>
            </w:r>
          </w:p>
        </w:tc>
        <w:tc>
          <w:tcPr>
            <w:tcW w:w="3402" w:type="dxa"/>
          </w:tcPr>
          <w:p w14:paraId="565BECE5" w14:textId="77777777" w:rsidR="00D05BFB" w:rsidRPr="00184918" w:rsidRDefault="00D05BFB" w:rsidP="00D05BF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390C1A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Investigation – Main research question and 3 focus questions </w:t>
            </w:r>
            <w:proofErr w:type="spellStart"/>
            <w:r w:rsidRPr="0390C1A1">
              <w:rPr>
                <w:rFonts w:asciiTheme="majorHAnsi" w:hAnsiTheme="majorHAnsi"/>
                <w:b/>
                <w:bCs/>
                <w:sz w:val="22"/>
                <w:szCs w:val="22"/>
              </w:rPr>
              <w:t>finalised</w:t>
            </w:r>
            <w:proofErr w:type="spellEnd"/>
            <w:r w:rsidRPr="0390C1A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</w:p>
          <w:p w14:paraId="0E0E0EED" w14:textId="6E29D84D" w:rsidR="00D37E78" w:rsidRPr="00184918" w:rsidRDefault="00D37E78">
            <w:pPr>
              <w:rPr>
                <w:rFonts w:asciiTheme="majorHAnsi" w:hAnsiTheme="majorHAnsi"/>
                <w:sz w:val="22"/>
              </w:rPr>
            </w:pPr>
          </w:p>
        </w:tc>
      </w:tr>
      <w:tr w:rsidR="00D37E78" w:rsidRPr="007F2C17" w14:paraId="231892C1" w14:textId="77777777" w:rsidTr="0390C1A1">
        <w:trPr>
          <w:trHeight w:val="701"/>
        </w:trPr>
        <w:tc>
          <w:tcPr>
            <w:tcW w:w="844" w:type="dxa"/>
            <w:vAlign w:val="center"/>
          </w:tcPr>
          <w:p w14:paraId="0066441C" w14:textId="3246B951" w:rsidR="00D37E78" w:rsidRPr="007F2C17" w:rsidRDefault="00D37E78" w:rsidP="00533EF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233" w:type="dxa"/>
            <w:shd w:val="clear" w:color="auto" w:fill="auto"/>
          </w:tcPr>
          <w:p w14:paraId="366E6CE9" w14:textId="77777777" w:rsidR="00A44B4C" w:rsidRDefault="00A44B4C" w:rsidP="00A44B4C">
            <w:pPr>
              <w:rPr>
                <w:rFonts w:asciiTheme="majorHAnsi" w:hAnsiTheme="majorHAnsi"/>
                <w:color w:val="00B0F0"/>
                <w:sz w:val="22"/>
              </w:rPr>
            </w:pPr>
            <w:r w:rsidRPr="000D11BA">
              <w:rPr>
                <w:rFonts w:asciiTheme="majorHAnsi" w:hAnsiTheme="majorHAnsi"/>
                <w:color w:val="00B0F0"/>
                <w:sz w:val="22"/>
              </w:rPr>
              <w:t xml:space="preserve">Practical Activity 1: </w:t>
            </w:r>
            <w:r>
              <w:rPr>
                <w:rFonts w:asciiTheme="majorHAnsi" w:hAnsiTheme="majorHAnsi"/>
                <w:color w:val="00B0F0"/>
                <w:sz w:val="22"/>
              </w:rPr>
              <w:t>Meal Kits</w:t>
            </w:r>
          </w:p>
          <w:p w14:paraId="6E4FA87B" w14:textId="78B6CABF" w:rsidR="00D37E78" w:rsidRPr="00CE6154" w:rsidRDefault="00CE6154" w:rsidP="00A44B4C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CD68FC">
              <w:rPr>
                <w:rFonts w:asciiTheme="majorHAnsi" w:hAnsiTheme="majorHAnsi"/>
                <w:b/>
                <w:bCs/>
                <w:color w:val="FFFFFF" w:themeColor="background1"/>
                <w:sz w:val="22"/>
                <w:shd w:val="clear" w:color="auto" w:fill="00B0F0"/>
              </w:rPr>
              <w:t>Practice Practical</w:t>
            </w:r>
          </w:p>
        </w:tc>
        <w:tc>
          <w:tcPr>
            <w:tcW w:w="3261" w:type="dxa"/>
            <w:shd w:val="clear" w:color="auto" w:fill="auto"/>
          </w:tcPr>
          <w:p w14:paraId="4EB52791" w14:textId="16BBBE9E" w:rsidR="00D05BFB" w:rsidRPr="000D11BA" w:rsidRDefault="00D37E78" w:rsidP="00130319">
            <w:pPr>
              <w:rPr>
                <w:rFonts w:asciiTheme="majorHAnsi" w:hAnsiTheme="majorHAnsi"/>
                <w:color w:val="00B0F0"/>
                <w:sz w:val="22"/>
              </w:rPr>
            </w:pPr>
            <w:r w:rsidRPr="000D11BA">
              <w:rPr>
                <w:rFonts w:asciiTheme="majorHAnsi" w:hAnsiTheme="majorHAnsi"/>
                <w:color w:val="00B0F0"/>
                <w:sz w:val="22"/>
              </w:rPr>
              <w:t>Practical Activity 1</w:t>
            </w:r>
            <w:r w:rsidRPr="007E163F">
              <w:rPr>
                <w:rFonts w:asciiTheme="majorHAnsi" w:hAnsiTheme="majorHAnsi"/>
                <w:color w:val="00B0F0"/>
                <w:sz w:val="22"/>
              </w:rPr>
              <w:t xml:space="preserve">: </w:t>
            </w:r>
            <w:r w:rsidR="00AE6531">
              <w:rPr>
                <w:rFonts w:asciiTheme="majorHAnsi" w:hAnsiTheme="majorHAnsi"/>
                <w:color w:val="00B0F0"/>
                <w:sz w:val="22"/>
              </w:rPr>
              <w:t>Meal Kits</w:t>
            </w:r>
          </w:p>
          <w:p w14:paraId="4D101756" w14:textId="77777777" w:rsidR="00F54401" w:rsidRDefault="00F54401" w:rsidP="00130319">
            <w:pPr>
              <w:rPr>
                <w:rFonts w:asciiTheme="majorHAnsi" w:hAnsiTheme="majorHAnsi"/>
                <w:b/>
                <w:color w:val="00B0F0"/>
                <w:sz w:val="22"/>
              </w:rPr>
            </w:pPr>
          </w:p>
          <w:p w14:paraId="60B6AFD8" w14:textId="77777777" w:rsidR="00F54401" w:rsidRDefault="00F54401" w:rsidP="00130319">
            <w:pPr>
              <w:rPr>
                <w:rFonts w:asciiTheme="majorHAnsi" w:hAnsiTheme="majorHAnsi"/>
                <w:b/>
                <w:color w:val="00B0F0"/>
                <w:sz w:val="22"/>
              </w:rPr>
            </w:pPr>
          </w:p>
          <w:p w14:paraId="3CDD87F0" w14:textId="21FC628F" w:rsidR="00F54401" w:rsidRPr="007F2C17" w:rsidRDefault="00F54401" w:rsidP="00130319">
            <w:pPr>
              <w:rPr>
                <w:rFonts w:asciiTheme="majorHAnsi" w:hAnsiTheme="majorHAnsi"/>
                <w:b/>
                <w:color w:val="00B0F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EBF7C7F" w14:textId="77777777" w:rsidR="00D05BFB" w:rsidRPr="000D11BA" w:rsidRDefault="00D05BFB" w:rsidP="00D05BFB">
            <w:pPr>
              <w:rPr>
                <w:rFonts w:asciiTheme="majorHAnsi" w:hAnsiTheme="majorHAnsi"/>
                <w:color w:val="00B0F0"/>
                <w:sz w:val="22"/>
              </w:rPr>
            </w:pPr>
            <w:r w:rsidRPr="000D11BA">
              <w:rPr>
                <w:rFonts w:asciiTheme="majorHAnsi" w:hAnsiTheme="majorHAnsi"/>
                <w:color w:val="00B0F0"/>
                <w:sz w:val="22"/>
              </w:rPr>
              <w:t>Practical Activity 1</w:t>
            </w:r>
            <w:r w:rsidRPr="007E163F">
              <w:rPr>
                <w:rFonts w:asciiTheme="majorHAnsi" w:hAnsiTheme="majorHAnsi"/>
                <w:color w:val="00B0F0"/>
                <w:sz w:val="22"/>
              </w:rPr>
              <w:t xml:space="preserve">: </w:t>
            </w:r>
            <w:r>
              <w:rPr>
                <w:rFonts w:asciiTheme="majorHAnsi" w:hAnsiTheme="majorHAnsi"/>
                <w:color w:val="00B0F0"/>
                <w:sz w:val="22"/>
              </w:rPr>
              <w:t>Meal Kits</w:t>
            </w:r>
          </w:p>
          <w:p w14:paraId="28C4DB2A" w14:textId="227CD720" w:rsidR="00A44B4C" w:rsidRPr="007F2C17" w:rsidRDefault="00A44B4C" w:rsidP="00D05BFB">
            <w:pPr>
              <w:rPr>
                <w:rFonts w:asciiTheme="majorHAnsi" w:hAnsiTheme="majorHAnsi"/>
                <w:b/>
                <w:color w:val="00B0F0"/>
                <w:sz w:val="22"/>
              </w:rPr>
            </w:pPr>
          </w:p>
        </w:tc>
      </w:tr>
      <w:tr w:rsidR="00A6096B" w:rsidRPr="007F2C17" w14:paraId="1D91333A" w14:textId="77777777" w:rsidTr="0390C1A1">
        <w:trPr>
          <w:trHeight w:val="711"/>
        </w:trPr>
        <w:tc>
          <w:tcPr>
            <w:tcW w:w="844" w:type="dxa"/>
            <w:vAlign w:val="center"/>
          </w:tcPr>
          <w:p w14:paraId="00C2CE4F" w14:textId="77777777" w:rsidR="00A6096B" w:rsidRPr="007F2C17" w:rsidRDefault="00A6096B" w:rsidP="00533EF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233" w:type="dxa"/>
            <w:shd w:val="clear" w:color="auto" w:fill="auto"/>
          </w:tcPr>
          <w:p w14:paraId="04F1F975" w14:textId="421C1D16" w:rsidR="70777BFF" w:rsidRDefault="70777BFF" w:rsidP="70777BFF">
            <w:pPr>
              <w:rPr>
                <w:rFonts w:asciiTheme="majorHAnsi" w:hAnsiTheme="majorHAnsi"/>
                <w:color w:val="00B0F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00B0F0"/>
                <w:sz w:val="22"/>
                <w:szCs w:val="22"/>
              </w:rPr>
              <w:t xml:space="preserve">Practical Activity 1: </w:t>
            </w:r>
            <w:r w:rsidR="00AE6531">
              <w:rPr>
                <w:rFonts w:asciiTheme="majorHAnsi" w:hAnsiTheme="majorHAnsi"/>
                <w:color w:val="00B0F0"/>
                <w:sz w:val="22"/>
                <w:szCs w:val="22"/>
              </w:rPr>
              <w:t>Meal Kits</w:t>
            </w:r>
          </w:p>
          <w:p w14:paraId="4C715828" w14:textId="4238263A" w:rsidR="00C5724B" w:rsidRPr="00E04B56" w:rsidRDefault="00C5724B" w:rsidP="00CE6154">
            <w:pPr>
              <w:rPr>
                <w:rFonts w:asciiTheme="majorHAnsi" w:hAnsiTheme="majorHAnsi"/>
                <w:b/>
                <w:color w:val="00B0F0"/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37A4BD6" w14:textId="1F79881E" w:rsidR="00A6096B" w:rsidRDefault="70777BFF" w:rsidP="00CF6BF6">
            <w:pPr>
              <w:rPr>
                <w:rFonts w:asciiTheme="majorHAnsi" w:hAnsiTheme="majorHAnsi"/>
                <w:color w:val="00B0F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00B0F0"/>
                <w:sz w:val="22"/>
                <w:szCs w:val="22"/>
              </w:rPr>
              <w:t xml:space="preserve">Practical Activity 1: </w:t>
            </w:r>
            <w:r w:rsidR="00AE6531">
              <w:rPr>
                <w:rFonts w:asciiTheme="majorHAnsi" w:hAnsiTheme="majorHAnsi"/>
                <w:color w:val="00B0F0"/>
                <w:sz w:val="22"/>
                <w:szCs w:val="22"/>
              </w:rPr>
              <w:t>Meal Kits</w:t>
            </w:r>
          </w:p>
          <w:p w14:paraId="618E0FC6" w14:textId="4BCAA6CE" w:rsidR="00CE6154" w:rsidRDefault="00CE6154" w:rsidP="00CE6154">
            <w:pPr>
              <w:rPr>
                <w:rFonts w:asciiTheme="majorHAnsi" w:hAnsiTheme="majorHAnsi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b/>
                <w:bCs/>
                <w:color w:val="00B0F0"/>
                <w:sz w:val="22"/>
                <w:szCs w:val="22"/>
                <w:highlight w:val="yellow"/>
              </w:rPr>
              <w:t>*Food order due *</w:t>
            </w:r>
          </w:p>
          <w:p w14:paraId="595D0B79" w14:textId="77777777" w:rsidR="00CE6154" w:rsidRDefault="00CE6154" w:rsidP="00CF6BF6">
            <w:pPr>
              <w:rPr>
                <w:rFonts w:asciiTheme="majorHAnsi" w:hAnsiTheme="majorHAnsi"/>
                <w:color w:val="00B0F0"/>
                <w:sz w:val="22"/>
              </w:rPr>
            </w:pPr>
          </w:p>
          <w:p w14:paraId="19FF125F" w14:textId="793D1706" w:rsidR="00A70D72" w:rsidRPr="000138B2" w:rsidRDefault="00A70D72" w:rsidP="00CF6BF6"/>
        </w:tc>
        <w:tc>
          <w:tcPr>
            <w:tcW w:w="3402" w:type="dxa"/>
            <w:shd w:val="clear" w:color="auto" w:fill="auto"/>
            <w:noWrap/>
          </w:tcPr>
          <w:p w14:paraId="12B43B18" w14:textId="77777777" w:rsidR="00A6096B" w:rsidRDefault="70777BFF" w:rsidP="00CF6BF6">
            <w:pPr>
              <w:rPr>
                <w:rFonts w:asciiTheme="majorHAnsi" w:hAnsiTheme="majorHAnsi"/>
                <w:color w:val="00B0F0"/>
                <w:sz w:val="22"/>
              </w:rPr>
            </w:pPr>
            <w:r w:rsidRPr="70777BFF">
              <w:rPr>
                <w:rFonts w:asciiTheme="majorHAnsi" w:hAnsiTheme="majorHAnsi"/>
                <w:color w:val="00B0F0"/>
                <w:sz w:val="22"/>
                <w:szCs w:val="22"/>
              </w:rPr>
              <w:t>Practical Activity 1: Recipe Makeover</w:t>
            </w:r>
          </w:p>
          <w:p w14:paraId="02F8D3FC" w14:textId="5B0D339C" w:rsidR="00A70D72" w:rsidRPr="00C5724B" w:rsidRDefault="70777BFF" w:rsidP="70777BFF">
            <w:pPr>
              <w:rPr>
                <w:rFonts w:asciiTheme="majorHAnsi" w:hAnsiTheme="majorHAnsi"/>
                <w:b/>
                <w:bCs/>
                <w:color w:val="00B0F0"/>
                <w:sz w:val="22"/>
                <w:szCs w:val="22"/>
                <w:highlight w:val="darkGreen"/>
              </w:rPr>
            </w:pPr>
            <w:r w:rsidRPr="70777BFF">
              <w:rPr>
                <w:rFonts w:asciiTheme="majorHAnsi" w:hAnsiTheme="majorHAnsi"/>
                <w:b/>
                <w:bCs/>
                <w:color w:val="00B0F0"/>
                <w:sz w:val="22"/>
                <w:szCs w:val="22"/>
                <w:u w:val="single"/>
              </w:rPr>
              <w:t>Research Report Draft Due</w:t>
            </w:r>
          </w:p>
          <w:p w14:paraId="69708AFE" w14:textId="49E3BA3E" w:rsidR="00A70D72" w:rsidRPr="00C5724B" w:rsidRDefault="00A70D72" w:rsidP="70777BFF">
            <w:pPr>
              <w:rPr>
                <w:rFonts w:asciiTheme="majorHAnsi" w:hAnsiTheme="majorHAnsi"/>
                <w:b/>
                <w:bCs/>
                <w:color w:val="4BACC6" w:themeColor="accent5"/>
                <w:sz w:val="22"/>
                <w:szCs w:val="22"/>
                <w:highlight w:val="yellow"/>
              </w:rPr>
            </w:pPr>
          </w:p>
        </w:tc>
      </w:tr>
      <w:tr w:rsidR="00D37E78" w:rsidRPr="007F2C17" w14:paraId="483597B4" w14:textId="77777777" w:rsidTr="0390C1A1">
        <w:trPr>
          <w:trHeight w:val="1119"/>
        </w:trPr>
        <w:tc>
          <w:tcPr>
            <w:tcW w:w="844" w:type="dxa"/>
            <w:vAlign w:val="center"/>
          </w:tcPr>
          <w:p w14:paraId="666702B2" w14:textId="601F014E" w:rsidR="00D37E78" w:rsidRPr="007F2C17" w:rsidRDefault="00D37E78" w:rsidP="00533EF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233" w:type="dxa"/>
          </w:tcPr>
          <w:p w14:paraId="2F97F940" w14:textId="47BF0AA4" w:rsidR="00D37E78" w:rsidRPr="00F048FD" w:rsidRDefault="70777BFF" w:rsidP="70777BFF">
            <w:pPr>
              <w:rPr>
                <w:rFonts w:asciiTheme="majorHAnsi" w:hAnsiTheme="majorHAnsi"/>
                <w:color w:val="00B0F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00B0F0"/>
                <w:sz w:val="22"/>
                <w:szCs w:val="22"/>
              </w:rPr>
              <w:t xml:space="preserve">Practical Activity 1: </w:t>
            </w:r>
            <w:r w:rsidR="00AE6531">
              <w:rPr>
                <w:rFonts w:asciiTheme="majorHAnsi" w:hAnsiTheme="majorHAnsi"/>
                <w:color w:val="00B0F0"/>
                <w:sz w:val="22"/>
                <w:szCs w:val="22"/>
              </w:rPr>
              <w:t>Meal Kits</w:t>
            </w:r>
          </w:p>
          <w:p w14:paraId="2CABFAB0" w14:textId="77777777" w:rsidR="00AE6531" w:rsidRPr="002725BF" w:rsidRDefault="00AE6531" w:rsidP="00AE6531">
            <w:pP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shd w:val="clear" w:color="auto" w:fill="00B0F0"/>
              </w:rPr>
              <w:t xml:space="preserve">Cooking Practical </w:t>
            </w:r>
          </w:p>
          <w:p w14:paraId="18DF6392" w14:textId="26FBD6C8" w:rsidR="00D37E78" w:rsidRPr="00F048FD" w:rsidRDefault="00D37E78" w:rsidP="002725B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CC9D243" w14:textId="27006E9B" w:rsidR="002F2472" w:rsidRDefault="002F2472" w:rsidP="002F2472">
            <w:pPr>
              <w:rPr>
                <w:rFonts w:asciiTheme="majorHAnsi" w:hAnsiTheme="majorHAnsi"/>
                <w:color w:val="00B0F0"/>
                <w:sz w:val="22"/>
              </w:rPr>
            </w:pPr>
            <w:r w:rsidRPr="000D11BA">
              <w:rPr>
                <w:rFonts w:asciiTheme="majorHAnsi" w:hAnsiTheme="majorHAnsi"/>
                <w:color w:val="00B0F0"/>
                <w:sz w:val="22"/>
              </w:rPr>
              <w:t xml:space="preserve">Practical Activity 1: </w:t>
            </w:r>
            <w:r w:rsidR="00AE6531">
              <w:rPr>
                <w:rFonts w:asciiTheme="majorHAnsi" w:hAnsiTheme="majorHAnsi"/>
                <w:color w:val="00B0F0"/>
                <w:sz w:val="22"/>
              </w:rPr>
              <w:t>Meal Kits</w:t>
            </w:r>
          </w:p>
          <w:p w14:paraId="6DB603FD" w14:textId="42F661BF" w:rsidR="007A2DAB" w:rsidRPr="007F2C17" w:rsidRDefault="007A2DAB" w:rsidP="00B573A6">
            <w:pPr>
              <w:rPr>
                <w:rFonts w:asciiTheme="majorHAnsi" w:hAnsiTheme="majorHAnsi"/>
                <w:b/>
                <w:color w:val="00B0F0"/>
                <w:sz w:val="22"/>
              </w:rPr>
            </w:pPr>
          </w:p>
        </w:tc>
        <w:tc>
          <w:tcPr>
            <w:tcW w:w="3402" w:type="dxa"/>
          </w:tcPr>
          <w:p w14:paraId="1A5212F1" w14:textId="13125D3F" w:rsidR="0001660C" w:rsidRPr="007F2C17" w:rsidRDefault="0001660C" w:rsidP="0001660C">
            <w:pPr>
              <w:rPr>
                <w:rFonts w:asciiTheme="majorHAnsi" w:hAnsiTheme="majorHAnsi"/>
                <w:b/>
                <w:color w:val="00B0F0"/>
                <w:sz w:val="22"/>
              </w:rPr>
            </w:pPr>
            <w:r w:rsidRPr="000D11BA">
              <w:rPr>
                <w:rFonts w:asciiTheme="majorHAnsi" w:hAnsiTheme="majorHAnsi"/>
                <w:color w:val="00B0F0"/>
                <w:sz w:val="22"/>
              </w:rPr>
              <w:t xml:space="preserve">Practical Activity 1: </w:t>
            </w:r>
            <w:r w:rsidR="00AE6531">
              <w:rPr>
                <w:rFonts w:asciiTheme="majorHAnsi" w:hAnsiTheme="majorHAnsi"/>
                <w:color w:val="00B0F0"/>
                <w:sz w:val="22"/>
              </w:rPr>
              <w:t>Meal Kits</w:t>
            </w:r>
            <w:r>
              <w:rPr>
                <w:rFonts w:asciiTheme="majorHAnsi" w:hAnsiTheme="majorHAnsi"/>
                <w:b/>
                <w:color w:val="00B0F0"/>
                <w:sz w:val="22"/>
              </w:rPr>
              <w:t xml:space="preserve"> - </w:t>
            </w:r>
            <w:r w:rsidRPr="00E04B56">
              <w:rPr>
                <w:rFonts w:asciiTheme="majorHAnsi" w:hAnsiTheme="majorHAnsi"/>
                <w:color w:val="00B0F0"/>
                <w:sz w:val="22"/>
              </w:rPr>
              <w:t>Evaluation</w:t>
            </w:r>
          </w:p>
          <w:p w14:paraId="7AC3E503" w14:textId="7CD76ACC" w:rsidR="00D37E78" w:rsidRPr="00F127E3" w:rsidRDefault="00D37E78" w:rsidP="0001660C"/>
        </w:tc>
      </w:tr>
      <w:tr w:rsidR="00D37E78" w:rsidRPr="007F2C17" w14:paraId="704C2C86" w14:textId="77777777" w:rsidTr="00A80DED">
        <w:trPr>
          <w:trHeight w:val="895"/>
        </w:trPr>
        <w:tc>
          <w:tcPr>
            <w:tcW w:w="844" w:type="dxa"/>
            <w:vAlign w:val="center"/>
          </w:tcPr>
          <w:p w14:paraId="4B09B8B8" w14:textId="083643F1" w:rsidR="00D37E78" w:rsidRPr="007F2C17" w:rsidRDefault="00D37E78" w:rsidP="00533EF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233" w:type="dxa"/>
          </w:tcPr>
          <w:p w14:paraId="0CB7F930" w14:textId="1BC74E70" w:rsidR="002725BF" w:rsidRPr="007F2C17" w:rsidRDefault="002725BF" w:rsidP="002725BF">
            <w:pPr>
              <w:rPr>
                <w:rFonts w:asciiTheme="majorHAnsi" w:hAnsiTheme="majorHAnsi"/>
                <w:b/>
                <w:color w:val="00B0F0"/>
                <w:sz w:val="22"/>
              </w:rPr>
            </w:pPr>
            <w:r w:rsidRPr="000D11BA">
              <w:rPr>
                <w:rFonts w:asciiTheme="majorHAnsi" w:hAnsiTheme="majorHAnsi"/>
                <w:color w:val="00B0F0"/>
                <w:sz w:val="22"/>
              </w:rPr>
              <w:t xml:space="preserve">Practical Activity 1: </w:t>
            </w:r>
            <w:r w:rsidR="00AE6531">
              <w:rPr>
                <w:rFonts w:asciiTheme="majorHAnsi" w:hAnsiTheme="majorHAnsi"/>
                <w:color w:val="00B0F0"/>
                <w:sz w:val="22"/>
              </w:rPr>
              <w:t xml:space="preserve">Meal Kits </w:t>
            </w:r>
            <w:r>
              <w:rPr>
                <w:rFonts w:asciiTheme="majorHAnsi" w:hAnsiTheme="majorHAnsi"/>
                <w:b/>
                <w:color w:val="00B0F0"/>
                <w:sz w:val="22"/>
              </w:rPr>
              <w:t xml:space="preserve">- </w:t>
            </w:r>
            <w:r w:rsidRPr="00E04B56">
              <w:rPr>
                <w:rFonts w:asciiTheme="majorHAnsi" w:hAnsiTheme="majorHAnsi"/>
                <w:color w:val="00B0F0"/>
                <w:sz w:val="22"/>
              </w:rPr>
              <w:t>Evaluation</w:t>
            </w:r>
          </w:p>
          <w:p w14:paraId="4F004D00" w14:textId="22C0622B" w:rsidR="00D37E78" w:rsidRPr="000D11BA" w:rsidRDefault="00D37E78" w:rsidP="70777BF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6D4AF01" w14:textId="21504BC3" w:rsidR="002725BF" w:rsidRPr="000D11BA" w:rsidRDefault="002725BF" w:rsidP="002725BF">
            <w:pPr>
              <w:rPr>
                <w:rFonts w:asciiTheme="majorHAnsi" w:hAnsiTheme="majorHAnsi"/>
                <w:color w:val="00B0F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00B0F0"/>
                <w:sz w:val="22"/>
                <w:szCs w:val="22"/>
              </w:rPr>
              <w:t>Practical Activity 1:</w:t>
            </w:r>
            <w:r w:rsidR="00AE6531">
              <w:rPr>
                <w:rFonts w:asciiTheme="majorHAnsi" w:hAnsiTheme="majorHAnsi"/>
                <w:color w:val="00B0F0"/>
                <w:sz w:val="22"/>
                <w:szCs w:val="22"/>
              </w:rPr>
              <w:t xml:space="preserve"> Meal Kits</w:t>
            </w:r>
          </w:p>
          <w:p w14:paraId="09D89725" w14:textId="6C4F2DFB" w:rsidR="00F54401" w:rsidRPr="00CD68FC" w:rsidRDefault="002725BF" w:rsidP="70777BFF">
            <w:pPr>
              <w:rPr>
                <w:rFonts w:asciiTheme="majorHAnsi" w:hAnsiTheme="majorHAnsi"/>
                <w:b/>
                <w:bCs/>
                <w:color w:val="00B0F0"/>
                <w:sz w:val="22"/>
                <w:szCs w:val="22"/>
                <w:u w:val="single"/>
              </w:rPr>
            </w:pPr>
            <w:r w:rsidRPr="00CD68FC">
              <w:rPr>
                <w:rFonts w:asciiTheme="majorHAnsi" w:hAnsiTheme="majorHAnsi"/>
                <w:b/>
                <w:bCs/>
                <w:color w:val="00B0F0"/>
                <w:sz w:val="22"/>
                <w:szCs w:val="22"/>
                <w:u w:val="single"/>
              </w:rPr>
              <w:t>Evaluation Draft Due</w:t>
            </w:r>
            <w:r w:rsidR="007E163F" w:rsidRPr="00CD68FC">
              <w:rPr>
                <w:u w:val="single"/>
              </w:rPr>
              <w:br/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52B1186" w14:textId="1E1D14DE" w:rsidR="00D37E78" w:rsidRPr="00F61C30" w:rsidRDefault="008C0B23" w:rsidP="00A80DED">
            <w:pPr>
              <w:jc w:val="center"/>
              <w:rPr>
                <w:rFonts w:asciiTheme="majorHAnsi" w:hAnsiTheme="majorHAns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F61C30">
              <w:rPr>
                <w:rFonts w:asciiTheme="majorHAnsi" w:hAnsiTheme="majorHAnsi"/>
                <w:b/>
                <w:bCs/>
                <w:sz w:val="22"/>
                <w:szCs w:val="22"/>
              </w:rPr>
              <w:t>Swimming Carnival</w:t>
            </w:r>
          </w:p>
        </w:tc>
      </w:tr>
      <w:tr w:rsidR="00AE6531" w:rsidRPr="007F2C17" w14:paraId="6BBE02AA" w14:textId="77777777" w:rsidTr="00A80DED">
        <w:trPr>
          <w:trHeight w:val="1219"/>
        </w:trPr>
        <w:tc>
          <w:tcPr>
            <w:tcW w:w="844" w:type="dxa"/>
            <w:vAlign w:val="center"/>
          </w:tcPr>
          <w:p w14:paraId="355511A2" w14:textId="77777777" w:rsidR="00AE6531" w:rsidRPr="007F2C17" w:rsidRDefault="00AE6531" w:rsidP="00AE6531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233" w:type="dxa"/>
            <w:shd w:val="clear" w:color="auto" w:fill="auto"/>
          </w:tcPr>
          <w:p w14:paraId="4648655A" w14:textId="77777777" w:rsidR="0043373A" w:rsidRPr="000D11BA" w:rsidRDefault="0043373A" w:rsidP="0043373A">
            <w:pPr>
              <w:rPr>
                <w:rFonts w:asciiTheme="majorHAnsi" w:hAnsiTheme="majorHAnsi"/>
                <w:color w:val="00B0F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00B0F0"/>
                <w:sz w:val="22"/>
                <w:szCs w:val="22"/>
              </w:rPr>
              <w:t>Practical Activity 1:</w:t>
            </w:r>
            <w:r>
              <w:rPr>
                <w:rFonts w:asciiTheme="majorHAnsi" w:hAnsiTheme="majorHAnsi"/>
                <w:color w:val="00B0F0"/>
                <w:sz w:val="22"/>
                <w:szCs w:val="22"/>
              </w:rPr>
              <w:t xml:space="preserve"> Meal Kits</w:t>
            </w:r>
          </w:p>
          <w:p w14:paraId="1B923E8F" w14:textId="122BC1AF" w:rsidR="00AE6531" w:rsidRPr="00A70D72" w:rsidRDefault="00AE6531" w:rsidP="00AE65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00B0F0"/>
          </w:tcPr>
          <w:p w14:paraId="678EABEE" w14:textId="33B20E79" w:rsidR="00AE6531" w:rsidRPr="002D0B1F" w:rsidRDefault="0043373A" w:rsidP="0043373A">
            <w:pPr>
              <w:rPr>
                <w:rFonts w:asciiTheme="majorHAnsi" w:hAnsiTheme="majorHAns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Practical Activity 1 Due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2EFB8B4" w14:textId="77777777" w:rsidR="00AE6531" w:rsidRDefault="00AE6531" w:rsidP="00A80DED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766BF19" w14:textId="160820B9" w:rsidR="00AE6531" w:rsidRPr="00DB3926" w:rsidRDefault="00AE6531" w:rsidP="00A80DED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25227">
              <w:rPr>
                <w:rFonts w:asciiTheme="majorHAnsi" w:hAnsiTheme="majorHAnsi"/>
                <w:b/>
                <w:bCs/>
                <w:sz w:val="22"/>
                <w:szCs w:val="22"/>
              </w:rPr>
              <w:t>Student Free Day</w:t>
            </w:r>
          </w:p>
        </w:tc>
      </w:tr>
      <w:tr w:rsidR="00245829" w:rsidRPr="007F2C17" w14:paraId="48444079" w14:textId="77777777" w:rsidTr="00543B44">
        <w:trPr>
          <w:trHeight w:val="1193"/>
        </w:trPr>
        <w:tc>
          <w:tcPr>
            <w:tcW w:w="844" w:type="dxa"/>
            <w:vAlign w:val="center"/>
          </w:tcPr>
          <w:p w14:paraId="737912C4" w14:textId="77777777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233" w:type="dxa"/>
            <w:shd w:val="clear" w:color="auto" w:fill="auto"/>
          </w:tcPr>
          <w:p w14:paraId="06D1CF56" w14:textId="72ABFC28" w:rsidR="00245829" w:rsidRPr="00A80DED" w:rsidRDefault="00245829" w:rsidP="0024582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B2F18">
              <w:rPr>
                <w:rFonts w:asciiTheme="majorHAnsi" w:hAnsiTheme="majorHAnsi"/>
                <w:bCs/>
                <w:color w:val="365F91" w:themeColor="accent1" w:themeShade="BF"/>
              </w:rPr>
              <w:t>Practical Activity 4: Specialty Dessert</w:t>
            </w:r>
          </w:p>
        </w:tc>
        <w:tc>
          <w:tcPr>
            <w:tcW w:w="3261" w:type="dxa"/>
            <w:shd w:val="clear" w:color="auto" w:fill="auto"/>
          </w:tcPr>
          <w:p w14:paraId="4AF58411" w14:textId="77777777" w:rsidR="00245829" w:rsidRPr="00B27267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</w:rPr>
            </w:pPr>
            <w:r w:rsidRPr="00B27267">
              <w:rPr>
                <w:rFonts w:asciiTheme="majorHAnsi" w:hAnsiTheme="majorHAnsi"/>
                <w:color w:val="365F91" w:themeColor="accent1" w:themeShade="BF"/>
                <w:sz w:val="22"/>
              </w:rPr>
              <w:t>Practical Activity 4: Specialty Dessert</w:t>
            </w:r>
          </w:p>
          <w:p w14:paraId="47D84BA1" w14:textId="77777777" w:rsidR="00245829" w:rsidRDefault="00245829" w:rsidP="00245829">
            <w:pPr>
              <w:rPr>
                <w:rFonts w:asciiTheme="majorHAnsi" w:hAnsiTheme="majorHAnsi"/>
              </w:rPr>
            </w:pPr>
          </w:p>
          <w:p w14:paraId="6ED98573" w14:textId="18EFA3E5" w:rsidR="00245829" w:rsidRPr="002D0B1F" w:rsidRDefault="00245829" w:rsidP="00245829">
            <w:pPr>
              <w:rPr>
                <w:rFonts w:asciiTheme="majorHAnsi" w:hAnsiTheme="majorHAnsi"/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4FDA35F4" w14:textId="77777777" w:rsidR="00245829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  <w:t>Practical Activity 4: Specialty Dessert</w:t>
            </w:r>
          </w:p>
          <w:p w14:paraId="29E16DF6" w14:textId="120EA07F" w:rsidR="00245829" w:rsidRPr="002D0B1F" w:rsidRDefault="00245829" w:rsidP="00245829">
            <w:pPr>
              <w:rPr>
                <w:rFonts w:asciiTheme="majorHAnsi" w:hAnsiTheme="majorHAnsi"/>
                <w:b/>
                <w:color w:val="943634" w:themeColor="accent2" w:themeShade="BF"/>
                <w:sz w:val="22"/>
              </w:rPr>
            </w:pPr>
          </w:p>
        </w:tc>
      </w:tr>
      <w:tr w:rsidR="00245829" w:rsidRPr="007F2C17" w14:paraId="1DC0128C" w14:textId="77777777" w:rsidTr="00543B44">
        <w:trPr>
          <w:trHeight w:val="1193"/>
        </w:trPr>
        <w:tc>
          <w:tcPr>
            <w:tcW w:w="844" w:type="dxa"/>
            <w:vAlign w:val="center"/>
          </w:tcPr>
          <w:p w14:paraId="7D6A2E15" w14:textId="77777777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3233" w:type="dxa"/>
          </w:tcPr>
          <w:p w14:paraId="0154C303" w14:textId="77777777" w:rsidR="00245829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  <w:t>Practical Activity 4: Specialty Dessert</w:t>
            </w:r>
          </w:p>
          <w:p w14:paraId="6D76CA72" w14:textId="5621C249" w:rsidR="00245829" w:rsidRPr="002D0B1F" w:rsidRDefault="00245829" w:rsidP="00245829">
            <w:pPr>
              <w:rPr>
                <w:rFonts w:asciiTheme="majorHAnsi" w:hAnsiTheme="majorHAnsi"/>
                <w:b/>
                <w:color w:val="943634" w:themeColor="accent2" w:themeShade="BF"/>
              </w:rPr>
            </w:pPr>
          </w:p>
        </w:tc>
        <w:tc>
          <w:tcPr>
            <w:tcW w:w="3261" w:type="dxa"/>
            <w:shd w:val="clear" w:color="auto" w:fill="auto"/>
          </w:tcPr>
          <w:p w14:paraId="2BC9F6C0" w14:textId="77777777" w:rsidR="00245829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  <w:t>Practical Activity 4: Specialty Dessert</w:t>
            </w:r>
          </w:p>
          <w:p w14:paraId="4591516D" w14:textId="7E0BE11D" w:rsidR="00245829" w:rsidRPr="002D0B1F" w:rsidRDefault="00245829" w:rsidP="00245829">
            <w:pPr>
              <w:rPr>
                <w:rFonts w:asciiTheme="majorHAnsi" w:hAnsiTheme="majorHAnsi"/>
                <w:b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bCs/>
                <w:color w:val="365F91" w:themeColor="accent1" w:themeShade="BF"/>
                <w:highlight w:val="cyan"/>
              </w:rPr>
              <w:t>*</w:t>
            </w:r>
            <w:r w:rsidRPr="00E648F2">
              <w:rPr>
                <w:rFonts w:asciiTheme="majorHAnsi" w:hAnsiTheme="majorHAnsi"/>
                <w:b/>
                <w:bCs/>
                <w:color w:val="365F91" w:themeColor="accent1" w:themeShade="BF"/>
                <w:highlight w:val="cyan"/>
              </w:rPr>
              <w:t>Food Order Due*</w:t>
            </w:r>
          </w:p>
        </w:tc>
        <w:tc>
          <w:tcPr>
            <w:tcW w:w="3402" w:type="dxa"/>
            <w:shd w:val="clear" w:color="auto" w:fill="auto"/>
          </w:tcPr>
          <w:p w14:paraId="28C8182D" w14:textId="77777777" w:rsidR="00245829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  <w:t>Practical Activity 4: Specialty Dessert</w:t>
            </w:r>
          </w:p>
          <w:p w14:paraId="1F54312B" w14:textId="77777777" w:rsidR="00245829" w:rsidRPr="00CD68FC" w:rsidRDefault="00245829" w:rsidP="00245829">
            <w:pPr>
              <w:rPr>
                <w:rFonts w:asciiTheme="majorHAnsi" w:hAnsiTheme="majorHAnsi"/>
                <w:b/>
                <w:bCs/>
                <w:color w:val="1F497D" w:themeColor="text2"/>
                <w:sz w:val="22"/>
                <w:szCs w:val="22"/>
                <w:u w:val="single"/>
              </w:rPr>
            </w:pPr>
            <w:r w:rsidRPr="00CD68FC">
              <w:rPr>
                <w:rFonts w:asciiTheme="majorHAnsi" w:hAnsiTheme="majorHAnsi"/>
                <w:b/>
                <w:bCs/>
                <w:color w:val="1F497D" w:themeColor="text2"/>
                <w:sz w:val="22"/>
                <w:szCs w:val="22"/>
                <w:u w:val="single"/>
              </w:rPr>
              <w:t>Action Plan Draft Due</w:t>
            </w:r>
          </w:p>
          <w:p w14:paraId="7C3A44FC" w14:textId="178CEBDD" w:rsidR="00245829" w:rsidRPr="00D105BC" w:rsidRDefault="00245829" w:rsidP="00245829">
            <w:pPr>
              <w:spacing w:after="160" w:line="259" w:lineRule="auto"/>
              <w:rPr>
                <w:rFonts w:asciiTheme="majorHAnsi" w:hAnsiTheme="majorHAnsi"/>
                <w:bCs/>
                <w:color w:val="943634" w:themeColor="accent2" w:themeShade="BF"/>
                <w:sz w:val="22"/>
                <w:szCs w:val="22"/>
              </w:rPr>
            </w:pPr>
          </w:p>
        </w:tc>
      </w:tr>
      <w:tr w:rsidR="00245829" w:rsidRPr="007F2C17" w14:paraId="3B02AAF9" w14:textId="77777777" w:rsidTr="00CE6154">
        <w:trPr>
          <w:trHeight w:val="1193"/>
        </w:trPr>
        <w:tc>
          <w:tcPr>
            <w:tcW w:w="844" w:type="dxa"/>
            <w:vAlign w:val="center"/>
          </w:tcPr>
          <w:p w14:paraId="6C9436D6" w14:textId="245716E9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3233" w:type="dxa"/>
            <w:shd w:val="clear" w:color="auto" w:fill="auto"/>
          </w:tcPr>
          <w:p w14:paraId="3AC670B3" w14:textId="77777777" w:rsidR="00245829" w:rsidRDefault="00245829" w:rsidP="00245829">
            <w:pPr>
              <w:rPr>
                <w:rFonts w:asciiTheme="majorHAnsi" w:hAnsiTheme="majorHAnsi"/>
                <w:bCs/>
                <w:color w:val="365F91" w:themeColor="accent1" w:themeShade="BF"/>
              </w:rPr>
            </w:pPr>
            <w:r w:rsidRPr="001B2F18">
              <w:rPr>
                <w:rFonts w:asciiTheme="majorHAnsi" w:hAnsiTheme="majorHAnsi"/>
                <w:bCs/>
                <w:color w:val="365F91" w:themeColor="accent1" w:themeShade="BF"/>
              </w:rPr>
              <w:t>Practical Activity 4: Specialty Dessert</w:t>
            </w:r>
          </w:p>
          <w:p w14:paraId="0D088F81" w14:textId="69DE44AA" w:rsidR="00245829" w:rsidRPr="002D0B1F" w:rsidRDefault="00245829" w:rsidP="00245829">
            <w:pPr>
              <w:rPr>
                <w:rFonts w:asciiTheme="majorHAnsi" w:hAnsiTheme="majorHAnsi"/>
                <w:b/>
                <w:color w:val="943634" w:themeColor="accent2" w:themeShade="BF"/>
                <w:sz w:val="22"/>
              </w:rPr>
            </w:pPr>
            <w:r w:rsidRPr="70777BFF">
              <w:rPr>
                <w:rFonts w:asciiTheme="majorHAnsi" w:hAnsiTheme="majorHAnsi"/>
                <w:color w:val="FFFFFF" w:themeColor="background1"/>
                <w:sz w:val="22"/>
                <w:szCs w:val="22"/>
                <w:shd w:val="clear" w:color="auto" w:fill="1F497D" w:themeFill="text2"/>
              </w:rPr>
              <w:t>Cooking Practical</w:t>
            </w:r>
          </w:p>
        </w:tc>
        <w:tc>
          <w:tcPr>
            <w:tcW w:w="3261" w:type="dxa"/>
            <w:shd w:val="clear" w:color="auto" w:fill="auto"/>
          </w:tcPr>
          <w:p w14:paraId="1CC5C27F" w14:textId="77777777" w:rsidR="00245829" w:rsidRPr="00B27267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</w:rPr>
            </w:pPr>
            <w:r w:rsidRPr="00B27267">
              <w:rPr>
                <w:rFonts w:asciiTheme="majorHAnsi" w:hAnsiTheme="majorHAnsi"/>
                <w:color w:val="365F91" w:themeColor="accent1" w:themeShade="BF"/>
                <w:sz w:val="22"/>
              </w:rPr>
              <w:t>Practical Activity 4: Specialty Dessert</w:t>
            </w:r>
          </w:p>
          <w:p w14:paraId="69C34A71" w14:textId="77777777" w:rsidR="00245829" w:rsidRDefault="00245829" w:rsidP="00245829">
            <w:pPr>
              <w:rPr>
                <w:rFonts w:asciiTheme="majorHAnsi" w:hAnsiTheme="majorHAnsi"/>
              </w:rPr>
            </w:pPr>
            <w:r w:rsidRPr="70777BFF">
              <w:rPr>
                <w:rFonts w:asciiTheme="majorHAnsi" w:hAnsiTheme="majorHAnsi"/>
                <w:color w:val="FFFFFF" w:themeColor="background1"/>
                <w:sz w:val="22"/>
                <w:szCs w:val="22"/>
                <w:shd w:val="clear" w:color="auto" w:fill="1F497D" w:themeFill="text2"/>
              </w:rPr>
              <w:t>Cooking Practical</w:t>
            </w:r>
          </w:p>
          <w:p w14:paraId="760700F6" w14:textId="0EFD0C19" w:rsidR="00245829" w:rsidRPr="002D0B1F" w:rsidRDefault="00245829" w:rsidP="00245829">
            <w:pPr>
              <w:rPr>
                <w:rFonts w:asciiTheme="majorHAnsi" w:hAnsiTheme="majorHAnsi"/>
                <w:b/>
                <w:color w:val="943634" w:themeColor="accent2" w:themeShade="BF"/>
              </w:rPr>
            </w:pPr>
          </w:p>
        </w:tc>
        <w:tc>
          <w:tcPr>
            <w:tcW w:w="3402" w:type="dxa"/>
            <w:shd w:val="clear" w:color="auto" w:fill="auto"/>
          </w:tcPr>
          <w:p w14:paraId="5E072362" w14:textId="77777777" w:rsidR="00245829" w:rsidRPr="00AE6531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</w:rPr>
            </w:pPr>
            <w:r w:rsidRPr="00B27267">
              <w:rPr>
                <w:rFonts w:asciiTheme="majorHAnsi" w:hAnsiTheme="majorHAnsi"/>
                <w:color w:val="365F91" w:themeColor="accent1" w:themeShade="BF"/>
                <w:sz w:val="22"/>
              </w:rPr>
              <w:t>Practical Activity 4: Specialty Dessert</w:t>
            </w:r>
          </w:p>
          <w:p w14:paraId="05BCE750" w14:textId="1A14A5BC" w:rsidR="00245829" w:rsidRPr="001B1DF7" w:rsidRDefault="00245829" w:rsidP="00245829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245829" w:rsidRPr="007F2C17" w14:paraId="622548BE" w14:textId="77777777" w:rsidTr="00245829">
        <w:trPr>
          <w:trHeight w:val="1193"/>
        </w:trPr>
        <w:tc>
          <w:tcPr>
            <w:tcW w:w="844" w:type="dxa"/>
            <w:vAlign w:val="center"/>
          </w:tcPr>
          <w:p w14:paraId="7065F429" w14:textId="77777777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3233" w:type="dxa"/>
            <w:shd w:val="clear" w:color="auto" w:fill="auto"/>
          </w:tcPr>
          <w:p w14:paraId="42C8BF7C" w14:textId="47BF49EB" w:rsidR="00245829" w:rsidRPr="00AE6531" w:rsidRDefault="00245829" w:rsidP="00245829">
            <w:pPr>
              <w:rPr>
                <w:rFonts w:asciiTheme="majorHAnsi" w:hAnsiTheme="majorHAnsi"/>
                <w:color w:val="365F91" w:themeColor="accent1" w:themeShade="BF"/>
                <w:sz w:val="22"/>
              </w:rPr>
            </w:pPr>
            <w:r w:rsidRPr="00B27267">
              <w:rPr>
                <w:rFonts w:asciiTheme="majorHAnsi" w:hAnsiTheme="majorHAnsi"/>
                <w:color w:val="365F91" w:themeColor="accent1" w:themeShade="BF"/>
                <w:sz w:val="22"/>
              </w:rPr>
              <w:t>Practical Activity 4: Specialty Dessert</w:t>
            </w:r>
          </w:p>
          <w:p w14:paraId="1254C3B5" w14:textId="667A5A4B" w:rsidR="00245829" w:rsidRPr="001B1DF7" w:rsidRDefault="00245829" w:rsidP="002458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61" w:type="dxa"/>
            <w:shd w:val="clear" w:color="auto" w:fill="1F497D" w:themeFill="text2"/>
          </w:tcPr>
          <w:p w14:paraId="16DF98DC" w14:textId="77777777" w:rsidR="00245829" w:rsidRDefault="00245829" w:rsidP="00245829">
            <w:pPr>
              <w:rPr>
                <w:rFonts w:asciiTheme="majorHAnsi" w:hAnsiTheme="majorHAnsi"/>
                <w:b/>
                <w:color w:val="FFFFFF" w:themeColor="background1"/>
                <w:sz w:val="22"/>
              </w:rPr>
            </w:pPr>
          </w:p>
          <w:p w14:paraId="700F1F74" w14:textId="15847DED" w:rsidR="00245829" w:rsidRDefault="00245829" w:rsidP="00245829">
            <w:pPr>
              <w:rPr>
                <w:rFonts w:asciiTheme="majorHAnsi" w:hAnsiTheme="majorHAnsi"/>
                <w:b/>
                <w:color w:val="FFFFFF" w:themeColor="background1"/>
                <w:sz w:val="22"/>
              </w:rPr>
            </w:pPr>
            <w:r w:rsidRPr="00502FEE">
              <w:rPr>
                <w:rFonts w:asciiTheme="majorHAnsi" w:hAnsiTheme="majorHAnsi"/>
                <w:b/>
                <w:color w:val="FFFFFF" w:themeColor="background1"/>
                <w:sz w:val="22"/>
              </w:rPr>
              <w:t>Practical Activity 4: Due</w:t>
            </w:r>
          </w:p>
          <w:p w14:paraId="26AB177D" w14:textId="0AEF9B76" w:rsidR="00245829" w:rsidRPr="00184918" w:rsidRDefault="00245829" w:rsidP="00245829">
            <w:pPr>
              <w:rPr>
                <w:rFonts w:asciiTheme="majorHAnsi" w:hAnsiTheme="majorHAnsi"/>
                <w:sz w:val="22"/>
              </w:rPr>
            </w:pPr>
          </w:p>
          <w:p w14:paraId="55B9FE3F" w14:textId="0997B161" w:rsidR="00245829" w:rsidRPr="007F2C17" w:rsidRDefault="00245829" w:rsidP="002458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77C630DF" w14:textId="77777777" w:rsidR="00245829" w:rsidRDefault="00245829" w:rsidP="002458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D5A4EB5" w14:textId="20F6F3D9" w:rsidR="00245829" w:rsidRPr="00CE6154" w:rsidRDefault="00245829" w:rsidP="00245829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CE6154">
              <w:rPr>
                <w:rFonts w:asciiTheme="majorHAnsi" w:hAnsiTheme="majorHAnsi"/>
                <w:b/>
                <w:bCs/>
                <w:sz w:val="22"/>
              </w:rPr>
              <w:t>Sports Day</w:t>
            </w:r>
          </w:p>
          <w:p w14:paraId="094DDD2A" w14:textId="77777777" w:rsidR="00245829" w:rsidRDefault="00245829" w:rsidP="002458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B5B8C61" w14:textId="1B7C8CCA" w:rsidR="00245829" w:rsidRPr="009A059A" w:rsidRDefault="00245829" w:rsidP="00245829">
            <w:pPr>
              <w:rPr>
                <w:rFonts w:asciiTheme="majorHAnsi" w:hAnsiTheme="majorHAnsi"/>
                <w:b/>
              </w:rPr>
            </w:pPr>
          </w:p>
        </w:tc>
      </w:tr>
      <w:tr w:rsidR="00245829" w:rsidRPr="007F2C17" w14:paraId="5247BDCF" w14:textId="77777777" w:rsidTr="00245829">
        <w:trPr>
          <w:trHeight w:val="1193"/>
        </w:trPr>
        <w:tc>
          <w:tcPr>
            <w:tcW w:w="844" w:type="dxa"/>
            <w:vAlign w:val="center"/>
          </w:tcPr>
          <w:p w14:paraId="460001A3" w14:textId="56EFF331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3233" w:type="dxa"/>
            <w:shd w:val="clear" w:color="auto" w:fill="auto"/>
          </w:tcPr>
          <w:p w14:paraId="24B35D64" w14:textId="77777777" w:rsidR="00245829" w:rsidRDefault="00245829" w:rsidP="00245829">
            <w:pPr>
              <w:rPr>
                <w:rFonts w:asciiTheme="majorHAnsi" w:hAnsiTheme="majorHAnsi"/>
                <w:sz w:val="22"/>
              </w:rPr>
            </w:pPr>
          </w:p>
          <w:p w14:paraId="75DFAEA0" w14:textId="2C3FBFF1" w:rsidR="00245829" w:rsidRPr="00184918" w:rsidRDefault="00245829" w:rsidP="0024582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Investigation</w:t>
            </w:r>
          </w:p>
          <w:p w14:paraId="094B9778" w14:textId="7B8CD290" w:rsidR="00245829" w:rsidRPr="007F2C17" w:rsidRDefault="00245829" w:rsidP="00245829">
            <w:pPr>
              <w:rPr>
                <w:rFonts w:asciiTheme="majorHAnsi" w:hAnsiTheme="majorHAnsi"/>
                <w:b/>
                <w:bCs/>
                <w:color w:val="76923C" w:themeColor="accent3" w:themeShade="BF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FFEE504" w14:textId="77777777" w:rsidR="00245829" w:rsidRDefault="00245829" w:rsidP="00245829">
            <w:pPr>
              <w:rPr>
                <w:rFonts w:asciiTheme="majorHAnsi" w:hAnsiTheme="majorHAnsi"/>
                <w:sz w:val="22"/>
              </w:rPr>
            </w:pPr>
          </w:p>
          <w:p w14:paraId="33FE947C" w14:textId="10127AD5" w:rsidR="00245829" w:rsidRPr="00502FEE" w:rsidRDefault="00245829" w:rsidP="00245829">
            <w:pPr>
              <w:rPr>
                <w:rFonts w:asciiTheme="majorHAnsi" w:hAnsiTheme="majorHAnsi"/>
                <w:b/>
                <w:color w:val="76923C" w:themeColor="accent3" w:themeShade="BF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Investigation</w:t>
            </w:r>
          </w:p>
        </w:tc>
        <w:tc>
          <w:tcPr>
            <w:tcW w:w="3402" w:type="dxa"/>
            <w:shd w:val="clear" w:color="auto" w:fill="auto"/>
          </w:tcPr>
          <w:p w14:paraId="724FC6C9" w14:textId="77777777" w:rsidR="00245829" w:rsidRPr="00184918" w:rsidRDefault="00245829" w:rsidP="002458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390C1A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Investigation –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Introduction, Scope of Study and Primary research 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finalised</w:t>
            </w:r>
            <w:proofErr w:type="spellEnd"/>
          </w:p>
          <w:p w14:paraId="4893343C" w14:textId="75E521D4" w:rsidR="00245829" w:rsidRPr="00CE6154" w:rsidRDefault="00245829" w:rsidP="00245829">
            <w:pPr>
              <w:rPr>
                <w:rFonts w:asciiTheme="majorHAnsi" w:hAnsiTheme="majorHAnsi"/>
                <w:b/>
                <w:bCs/>
                <w:color w:val="948A54" w:themeColor="background2" w:themeShade="80"/>
                <w:sz w:val="22"/>
              </w:rPr>
            </w:pPr>
          </w:p>
        </w:tc>
      </w:tr>
    </w:tbl>
    <w:p w14:paraId="1E60B671" w14:textId="1F4D9108" w:rsidR="00D5198E" w:rsidRPr="007F2C17" w:rsidRDefault="00D5198E" w:rsidP="70777BFF">
      <w:pPr>
        <w:rPr>
          <w:rFonts w:asciiTheme="majorHAnsi" w:hAnsiTheme="majorHAnsi"/>
          <w:b/>
          <w:bCs/>
        </w:rPr>
      </w:pPr>
    </w:p>
    <w:p w14:paraId="3FD2F93C" w14:textId="1BB044EC" w:rsidR="00AE6531" w:rsidRDefault="00AE6531" w:rsidP="70777BFF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0D0A30F" w14:textId="5F04FE7A" w:rsidR="00AE6531" w:rsidRDefault="00AE6531" w:rsidP="00AE6531">
      <w:pPr>
        <w:rPr>
          <w:rFonts w:asciiTheme="majorHAnsi" w:hAnsiTheme="majorHAnsi"/>
          <w:b/>
          <w:color w:val="76923C" w:themeColor="accent3" w:themeShade="BF"/>
          <w:sz w:val="22"/>
        </w:rPr>
      </w:pPr>
    </w:p>
    <w:p w14:paraId="5DA36DDA" w14:textId="77777777" w:rsidR="00126377" w:rsidRDefault="00126377" w:rsidP="00AE6531">
      <w:pPr>
        <w:rPr>
          <w:rFonts w:asciiTheme="majorHAnsi" w:hAnsiTheme="majorHAnsi"/>
          <w:b/>
          <w:color w:val="76923C" w:themeColor="accent3" w:themeShade="BF"/>
          <w:sz w:val="22"/>
        </w:rPr>
      </w:pPr>
    </w:p>
    <w:p w14:paraId="27C0FD1A" w14:textId="77777777" w:rsidR="00245829" w:rsidRPr="002D0B1F" w:rsidRDefault="00245829" w:rsidP="00AE6531">
      <w:pPr>
        <w:rPr>
          <w:rFonts w:asciiTheme="majorHAnsi" w:hAnsiTheme="majorHAnsi"/>
          <w:b/>
          <w:color w:val="76923C" w:themeColor="accent3" w:themeShade="BF"/>
          <w:sz w:val="22"/>
        </w:rPr>
      </w:pPr>
    </w:p>
    <w:p w14:paraId="507FB08B" w14:textId="77777777" w:rsidR="00AE6531" w:rsidRPr="002D0B1F" w:rsidRDefault="00AE6531" w:rsidP="00AE6531">
      <w:pPr>
        <w:rPr>
          <w:rFonts w:asciiTheme="majorHAnsi" w:hAnsiTheme="majorHAnsi"/>
          <w:b/>
          <w:color w:val="76923C" w:themeColor="accent3" w:themeShade="BF"/>
          <w:sz w:val="22"/>
        </w:rPr>
      </w:pPr>
    </w:p>
    <w:p w14:paraId="711F8427" w14:textId="77777777" w:rsidR="00C46D68" w:rsidRDefault="00C46D68" w:rsidP="70777BFF">
      <w:pPr>
        <w:rPr>
          <w:rFonts w:asciiTheme="majorHAnsi" w:hAnsiTheme="majorHAnsi"/>
          <w:b/>
          <w:bCs/>
        </w:rPr>
      </w:pPr>
    </w:p>
    <w:p w14:paraId="357432ED" w14:textId="3A65DEC2" w:rsidR="00D5198E" w:rsidRPr="007F2C17" w:rsidRDefault="70777BFF" w:rsidP="70777BFF">
      <w:pPr>
        <w:rPr>
          <w:rFonts w:asciiTheme="majorHAnsi" w:hAnsiTheme="majorHAnsi"/>
          <w:b/>
          <w:bCs/>
        </w:rPr>
      </w:pPr>
      <w:r w:rsidRPr="70777BFF">
        <w:rPr>
          <w:rFonts w:asciiTheme="majorHAnsi" w:hAnsiTheme="majorHAnsi"/>
          <w:b/>
          <w:bCs/>
        </w:rPr>
        <w:lastRenderedPageBreak/>
        <w:t>Term 2</w:t>
      </w:r>
    </w:p>
    <w:tbl>
      <w:tblPr>
        <w:tblStyle w:val="TableGrid"/>
        <w:tblW w:w="10740" w:type="dxa"/>
        <w:tblLook w:val="0600" w:firstRow="0" w:lastRow="0" w:firstColumn="0" w:lastColumn="0" w:noHBand="1" w:noVBand="1"/>
      </w:tblPr>
      <w:tblGrid>
        <w:gridCol w:w="831"/>
        <w:gridCol w:w="3246"/>
        <w:gridCol w:w="3261"/>
        <w:gridCol w:w="3402"/>
      </w:tblGrid>
      <w:tr w:rsidR="008B2D1A" w:rsidRPr="007F2C17" w14:paraId="58A7542E" w14:textId="77777777" w:rsidTr="0390C1A1">
        <w:trPr>
          <w:trHeight w:val="435"/>
        </w:trPr>
        <w:tc>
          <w:tcPr>
            <w:tcW w:w="831" w:type="dxa"/>
          </w:tcPr>
          <w:p w14:paraId="45D28324" w14:textId="77777777" w:rsidR="008B2D1A" w:rsidRPr="007F2C17" w:rsidRDefault="008B2D1A" w:rsidP="008B2D1A">
            <w:pPr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 xml:space="preserve">Week </w:t>
            </w:r>
          </w:p>
        </w:tc>
        <w:tc>
          <w:tcPr>
            <w:tcW w:w="3246" w:type="dxa"/>
          </w:tcPr>
          <w:p w14:paraId="37FDDC23" w14:textId="7868086F" w:rsidR="008B2D1A" w:rsidRPr="007F2C17" w:rsidRDefault="00B573A6" w:rsidP="008B2D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Tuesday</w:t>
            </w:r>
            <w:r w:rsidR="008B2D1A">
              <w:rPr>
                <w:rFonts w:asciiTheme="majorHAnsi" w:hAnsiTheme="majorHAnsi"/>
                <w:b/>
              </w:rPr>
              <w:t xml:space="preserve"> Lesson </w:t>
            </w:r>
            <w:r w:rsidR="00147E87">
              <w:rPr>
                <w:rFonts w:asciiTheme="majorHAnsi" w:hAnsiTheme="majorHAnsi"/>
                <w:b/>
              </w:rPr>
              <w:t>4</w:t>
            </w:r>
            <w:r w:rsidR="008B2D1A">
              <w:rPr>
                <w:rFonts w:asciiTheme="majorHAnsi" w:hAnsiTheme="majorHAnsi"/>
                <w:b/>
              </w:rPr>
              <w:t>/</w:t>
            </w:r>
            <w:r w:rsidR="00147E87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261" w:type="dxa"/>
          </w:tcPr>
          <w:p w14:paraId="25395650" w14:textId="293ED1DD" w:rsidR="008B2D1A" w:rsidRPr="007F2C17" w:rsidRDefault="00B573A6" w:rsidP="008B2D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Thursday</w:t>
            </w:r>
            <w:r w:rsidR="008B2D1A">
              <w:rPr>
                <w:rFonts w:asciiTheme="majorHAnsi" w:hAnsiTheme="majorHAnsi"/>
                <w:b/>
              </w:rPr>
              <w:t xml:space="preserve"> Lesson </w:t>
            </w:r>
            <w:r w:rsidR="00147E87">
              <w:rPr>
                <w:rFonts w:asciiTheme="majorHAnsi" w:hAnsiTheme="majorHAnsi"/>
                <w:b/>
              </w:rPr>
              <w:t>6</w:t>
            </w:r>
            <w:r w:rsidR="008B2D1A">
              <w:rPr>
                <w:rFonts w:asciiTheme="majorHAnsi" w:hAnsiTheme="majorHAnsi"/>
                <w:b/>
              </w:rPr>
              <w:t>/</w:t>
            </w:r>
            <w:r w:rsidR="00147E87">
              <w:rPr>
                <w:rFonts w:asciiTheme="majorHAnsi" w:hAnsiTheme="majorHAnsi"/>
                <w:b/>
              </w:rPr>
              <w:t>7</w:t>
            </w:r>
            <w:r w:rsidR="008B2D1A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402" w:type="dxa"/>
          </w:tcPr>
          <w:p w14:paraId="23B10206" w14:textId="49FF4D98" w:rsidR="008B2D1A" w:rsidRPr="007F2C17" w:rsidRDefault="00B573A6" w:rsidP="008B2D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Friday</w:t>
            </w:r>
            <w:r w:rsidR="008B2D1A">
              <w:rPr>
                <w:rFonts w:asciiTheme="majorHAnsi" w:hAnsiTheme="majorHAnsi"/>
                <w:b/>
              </w:rPr>
              <w:t xml:space="preserve"> Lesson 3</w:t>
            </w:r>
          </w:p>
        </w:tc>
      </w:tr>
      <w:tr w:rsidR="00245829" w:rsidRPr="007F2C17" w14:paraId="7BFBF4BB" w14:textId="77777777" w:rsidTr="004138DA">
        <w:trPr>
          <w:trHeight w:val="1079"/>
        </w:trPr>
        <w:tc>
          <w:tcPr>
            <w:tcW w:w="831" w:type="dxa"/>
            <w:vAlign w:val="center"/>
          </w:tcPr>
          <w:p w14:paraId="265544CD" w14:textId="77777777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246" w:type="dxa"/>
          </w:tcPr>
          <w:p w14:paraId="4CCC579E" w14:textId="77777777" w:rsidR="00245829" w:rsidRPr="003167CA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</w:p>
          <w:p w14:paraId="303D2904" w14:textId="7B6D428E" w:rsidR="00245829" w:rsidRPr="00A55FBB" w:rsidRDefault="00245829" w:rsidP="00245829">
            <w:pPr>
              <w:rPr>
                <w:rFonts w:asciiTheme="majorHAnsi" w:hAnsiTheme="majorHAnsi"/>
                <w:b/>
                <w:bCs/>
                <w:color w:val="948A54"/>
                <w:sz w:val="22"/>
                <w:szCs w:val="22"/>
                <w:highlight w:val="cyan"/>
              </w:rPr>
            </w:pPr>
          </w:p>
        </w:tc>
        <w:tc>
          <w:tcPr>
            <w:tcW w:w="3261" w:type="dxa"/>
            <w:vAlign w:val="center"/>
          </w:tcPr>
          <w:p w14:paraId="564A3604" w14:textId="77777777" w:rsidR="00245829" w:rsidRPr="003167CA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>Takeaway:</w:t>
            </w:r>
          </w:p>
          <w:p w14:paraId="78072DB0" w14:textId="77777777" w:rsidR="00245829" w:rsidRDefault="00245829" w:rsidP="00245829">
            <w:pPr>
              <w:jc w:val="center"/>
              <w:rPr>
                <w:rFonts w:asciiTheme="majorHAnsi" w:hAnsiTheme="majorHAnsi"/>
                <w:color w:val="76923C" w:themeColor="accent3" w:themeShade="BF"/>
                <w:sz w:val="22"/>
              </w:rPr>
            </w:pPr>
          </w:p>
          <w:p w14:paraId="0AFE1671" w14:textId="395F5939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670AAE7" w14:textId="77777777" w:rsidR="00245829" w:rsidRPr="000D11BA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</w:p>
          <w:p w14:paraId="50AF9BE1" w14:textId="656EA0E1" w:rsidR="00245829" w:rsidRPr="006F3981" w:rsidRDefault="00245829" w:rsidP="00245829"/>
        </w:tc>
      </w:tr>
      <w:tr w:rsidR="00245829" w:rsidRPr="007F2C17" w14:paraId="42C3CB66" w14:textId="77777777" w:rsidTr="004138DA">
        <w:trPr>
          <w:trHeight w:val="1270"/>
        </w:trPr>
        <w:tc>
          <w:tcPr>
            <w:tcW w:w="831" w:type="dxa"/>
            <w:vAlign w:val="center"/>
          </w:tcPr>
          <w:p w14:paraId="0BE89CA7" w14:textId="4BF5BD07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246" w:type="dxa"/>
            <w:vAlign w:val="center"/>
          </w:tcPr>
          <w:p w14:paraId="5AA1C6C8" w14:textId="77777777" w:rsidR="00245829" w:rsidRPr="003167CA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>Pr</w:t>
            </w: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>Sustainable</w:t>
            </w: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 Takeaway</w:t>
            </w:r>
          </w:p>
          <w:p w14:paraId="75CE69BD" w14:textId="6B594465" w:rsidR="00245829" w:rsidRPr="00A55FBB" w:rsidRDefault="00245829" w:rsidP="00CD68FC"/>
        </w:tc>
        <w:tc>
          <w:tcPr>
            <w:tcW w:w="3261" w:type="dxa"/>
            <w:vAlign w:val="center"/>
          </w:tcPr>
          <w:p w14:paraId="2B45692F" w14:textId="77777777" w:rsidR="00245829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</w:p>
          <w:p w14:paraId="45C78D7C" w14:textId="77777777" w:rsidR="00CD68FC" w:rsidRPr="007F2C17" w:rsidRDefault="00CD68FC" w:rsidP="00CD68FC">
            <w:pPr>
              <w:rPr>
                <w:rFonts w:asciiTheme="majorHAnsi" w:hAnsiTheme="majorHAnsi"/>
                <w:b/>
                <w:color w:val="76923C" w:themeColor="accent3" w:themeShade="BF"/>
                <w:sz w:val="22"/>
              </w:rPr>
            </w:pPr>
            <w:r w:rsidRPr="002D0B1F">
              <w:rPr>
                <w:rFonts w:asciiTheme="majorHAnsi" w:hAnsiTheme="majorHAnsi"/>
                <w:b/>
                <w:color w:val="76923C" w:themeColor="accent3" w:themeShade="BF"/>
                <w:sz w:val="22"/>
                <w:highlight w:val="yellow"/>
              </w:rPr>
              <w:t>*</w:t>
            </w:r>
            <w:r>
              <w:rPr>
                <w:rFonts w:asciiTheme="majorHAnsi" w:hAnsiTheme="majorHAnsi"/>
                <w:b/>
                <w:color w:val="76923C" w:themeColor="accent3" w:themeShade="BF"/>
                <w:sz w:val="22"/>
                <w:highlight w:val="yellow"/>
              </w:rPr>
              <w:t xml:space="preserve">Practice </w:t>
            </w:r>
            <w:r w:rsidRPr="002D0B1F">
              <w:rPr>
                <w:rFonts w:asciiTheme="majorHAnsi" w:hAnsiTheme="majorHAnsi"/>
                <w:b/>
                <w:color w:val="76923C" w:themeColor="accent3" w:themeShade="BF"/>
                <w:sz w:val="22"/>
                <w:highlight w:val="yellow"/>
              </w:rPr>
              <w:t>Food orders due *</w:t>
            </w:r>
          </w:p>
          <w:p w14:paraId="53A29B35" w14:textId="77777777" w:rsidR="00CD68FC" w:rsidRDefault="00CD68FC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</w:p>
          <w:p w14:paraId="521AEBD3" w14:textId="1BF732C4" w:rsidR="00245829" w:rsidRPr="00126377" w:rsidRDefault="00245829" w:rsidP="0024582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E0FA7B" w14:textId="77777777" w:rsidR="00245829" w:rsidRPr="002D0B1F" w:rsidRDefault="00245829" w:rsidP="00245829">
            <w:pPr>
              <w:rPr>
                <w:rFonts w:asciiTheme="majorHAnsi" w:hAnsiTheme="majorHAnsi"/>
                <w:b/>
                <w:color w:val="76923C" w:themeColor="accent3" w:themeShade="BF"/>
                <w:sz w:val="22"/>
              </w:rPr>
            </w:pPr>
            <w:r w:rsidRPr="002D0B1F">
              <w:rPr>
                <w:rFonts w:asciiTheme="majorHAnsi" w:hAnsiTheme="majorHAnsi"/>
                <w:b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b/>
                <w:color w:val="76923C" w:themeColor="accent3" w:themeShade="BF"/>
                <w:sz w:val="22"/>
              </w:rPr>
              <w:t>Sustainable</w:t>
            </w:r>
            <w:r w:rsidRPr="002D0B1F">
              <w:rPr>
                <w:rFonts w:asciiTheme="majorHAnsi" w:hAnsiTheme="majorHAnsi"/>
                <w:b/>
                <w:color w:val="76923C" w:themeColor="accent3" w:themeShade="BF"/>
                <w:sz w:val="22"/>
              </w:rPr>
              <w:t xml:space="preserve"> Takeaway</w:t>
            </w:r>
          </w:p>
          <w:p w14:paraId="71F60251" w14:textId="77777777" w:rsidR="00245829" w:rsidRPr="00CD68FC" w:rsidRDefault="00245829" w:rsidP="00245829">
            <w:pPr>
              <w:rPr>
                <w:rFonts w:asciiTheme="majorHAnsi" w:hAnsiTheme="majorHAnsi"/>
                <w:b/>
                <w:color w:val="76923C" w:themeColor="accent3" w:themeShade="BF"/>
                <w:sz w:val="22"/>
                <w:u w:val="single"/>
              </w:rPr>
            </w:pPr>
            <w:r w:rsidRPr="00CD68FC">
              <w:rPr>
                <w:rFonts w:asciiTheme="majorHAnsi" w:hAnsiTheme="majorHAnsi"/>
                <w:b/>
                <w:color w:val="76923C" w:themeColor="accent3" w:themeShade="BF"/>
                <w:sz w:val="22"/>
                <w:u w:val="single"/>
              </w:rPr>
              <w:t>Action Plan Draft Due</w:t>
            </w:r>
          </w:p>
          <w:p w14:paraId="6DD5EBCB" w14:textId="0F54FC7E" w:rsidR="00245829" w:rsidRPr="007F2C17" w:rsidRDefault="00245829" w:rsidP="00245829">
            <w:pPr>
              <w:rPr>
                <w:rFonts w:asciiTheme="majorHAnsi" w:hAnsiTheme="majorHAnsi"/>
                <w:b/>
              </w:rPr>
            </w:pPr>
          </w:p>
        </w:tc>
      </w:tr>
      <w:tr w:rsidR="00245829" w:rsidRPr="007F2C17" w14:paraId="04F90DD0" w14:textId="77777777" w:rsidTr="00126377">
        <w:trPr>
          <w:trHeight w:val="1270"/>
        </w:trPr>
        <w:tc>
          <w:tcPr>
            <w:tcW w:w="831" w:type="dxa"/>
            <w:vAlign w:val="center"/>
          </w:tcPr>
          <w:p w14:paraId="6C5EDD3F" w14:textId="77777777" w:rsidR="00245829" w:rsidRPr="007F2C17" w:rsidRDefault="00245829" w:rsidP="00245829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246" w:type="dxa"/>
            <w:shd w:val="clear" w:color="auto" w:fill="auto"/>
          </w:tcPr>
          <w:p w14:paraId="05C3E221" w14:textId="77777777" w:rsidR="00245829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</w:p>
          <w:p w14:paraId="46C6B37A" w14:textId="77777777" w:rsidR="00245829" w:rsidRPr="007E46E7" w:rsidRDefault="00245829" w:rsidP="00245829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color w:val="FFFFFF" w:themeColor="background1"/>
                <w:sz w:val="22"/>
                <w:szCs w:val="22"/>
                <w:shd w:val="clear" w:color="auto" w:fill="9BBB59" w:themeFill="accent3"/>
              </w:rPr>
              <w:t xml:space="preserve">Practice </w:t>
            </w:r>
            <w:r w:rsidRPr="0390C1A1">
              <w:rPr>
                <w:rFonts w:asciiTheme="majorHAnsi" w:hAnsiTheme="majorHAnsi"/>
                <w:color w:val="FFFFFF" w:themeColor="background1"/>
                <w:sz w:val="22"/>
                <w:szCs w:val="22"/>
                <w:shd w:val="clear" w:color="auto" w:fill="9BBB59" w:themeFill="accent3"/>
              </w:rPr>
              <w:t xml:space="preserve">Cooking Practical </w:t>
            </w:r>
          </w:p>
          <w:p w14:paraId="4FE01E98" w14:textId="77777777" w:rsidR="00245829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</w:p>
          <w:p w14:paraId="0E5AA7E3" w14:textId="51466157" w:rsidR="00245829" w:rsidRPr="007F2C17" w:rsidRDefault="00245829" w:rsidP="002458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5106D07B" w14:textId="77777777" w:rsidR="00245829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3167C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</w:p>
          <w:p w14:paraId="33C62081" w14:textId="0D78E4D0" w:rsidR="00245829" w:rsidRPr="00C46D68" w:rsidRDefault="00245829" w:rsidP="00245829">
            <w:pPr>
              <w:rPr>
                <w:rFonts w:asciiTheme="majorHAnsi" w:hAnsiTheme="majorHAnsi"/>
                <w:b/>
                <w:bCs/>
              </w:rPr>
            </w:pPr>
            <w:r w:rsidRPr="00B27267">
              <w:rPr>
                <w:rFonts w:asciiTheme="majorHAnsi" w:hAnsiTheme="majorHAnsi"/>
                <w:b/>
                <w:color w:val="948A54" w:themeColor="background2" w:themeShade="80"/>
                <w:sz w:val="22"/>
                <w:highlight w:val="cyan"/>
              </w:rPr>
              <w:t>*</w:t>
            </w:r>
            <w:r>
              <w:rPr>
                <w:rFonts w:asciiTheme="majorHAnsi" w:hAnsiTheme="majorHAnsi"/>
                <w:b/>
                <w:color w:val="948A54" w:themeColor="background2" w:themeShade="80"/>
                <w:sz w:val="22"/>
                <w:highlight w:val="cyan"/>
              </w:rPr>
              <w:t xml:space="preserve">Final </w:t>
            </w:r>
            <w:r w:rsidRPr="00B27267">
              <w:rPr>
                <w:rFonts w:asciiTheme="majorHAnsi" w:hAnsiTheme="majorHAnsi"/>
                <w:b/>
                <w:color w:val="948A54" w:themeColor="background2" w:themeShade="80"/>
                <w:sz w:val="22"/>
                <w:highlight w:val="cyan"/>
              </w:rPr>
              <w:t>Food orders due *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1EEC924" w14:textId="77777777" w:rsidR="00245829" w:rsidRDefault="00245829" w:rsidP="00245829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 </w:t>
            </w:r>
          </w:p>
          <w:p w14:paraId="52D9B4C7" w14:textId="7804F7EF" w:rsidR="00245829" w:rsidRPr="00C46D68" w:rsidRDefault="00245829" w:rsidP="00245829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936E4" w:rsidRPr="007F2C17" w14:paraId="05AE6C23" w14:textId="77777777" w:rsidTr="00126377">
        <w:trPr>
          <w:trHeight w:val="1270"/>
        </w:trPr>
        <w:tc>
          <w:tcPr>
            <w:tcW w:w="831" w:type="dxa"/>
            <w:vAlign w:val="center"/>
          </w:tcPr>
          <w:p w14:paraId="61939E08" w14:textId="6BD86C09" w:rsidR="005936E4" w:rsidRPr="007F2C17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246" w:type="dxa"/>
          </w:tcPr>
          <w:p w14:paraId="29F925C6" w14:textId="77777777" w:rsidR="005936E4" w:rsidRDefault="005936E4" w:rsidP="005936E4">
            <w:pPr>
              <w:rPr>
                <w:rFonts w:asciiTheme="majorHAnsi" w:hAnsiTheme="majorHAnsi"/>
                <w:sz w:val="22"/>
              </w:rPr>
            </w:pPr>
          </w:p>
          <w:p w14:paraId="562AE2E9" w14:textId="77777777" w:rsidR="005936E4" w:rsidRPr="00126377" w:rsidRDefault="005936E4" w:rsidP="005936E4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</w:p>
          <w:p w14:paraId="464FF782" w14:textId="77777777" w:rsidR="005936E4" w:rsidRPr="007E46E7" w:rsidRDefault="005936E4" w:rsidP="005936E4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390C1A1">
              <w:rPr>
                <w:rFonts w:asciiTheme="majorHAnsi" w:hAnsiTheme="majorHAnsi"/>
                <w:color w:val="FFFFFF" w:themeColor="background1"/>
                <w:sz w:val="22"/>
                <w:szCs w:val="22"/>
                <w:shd w:val="clear" w:color="auto" w:fill="9BBB59" w:themeFill="accent3"/>
              </w:rPr>
              <w:t xml:space="preserve">Cooking Practical </w:t>
            </w:r>
          </w:p>
          <w:p w14:paraId="77227EF5" w14:textId="12322D1B" w:rsidR="005936E4" w:rsidRPr="001B2F18" w:rsidRDefault="005936E4" w:rsidP="005936E4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14:paraId="04D72187" w14:textId="77777777" w:rsidR="005936E4" w:rsidRDefault="005936E4" w:rsidP="005936E4">
            <w:pPr>
              <w:rPr>
                <w:rFonts w:asciiTheme="majorHAnsi" w:hAnsiTheme="majorHAnsi"/>
                <w:b/>
              </w:rPr>
            </w:pPr>
          </w:p>
          <w:p w14:paraId="4C2DEFB7" w14:textId="77777777" w:rsidR="005936E4" w:rsidRDefault="005936E4" w:rsidP="005936E4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 </w:t>
            </w:r>
          </w:p>
          <w:p w14:paraId="195217C0" w14:textId="77777777" w:rsidR="005936E4" w:rsidRPr="00184918" w:rsidRDefault="005936E4" w:rsidP="005936E4">
            <w:pPr>
              <w:rPr>
                <w:rFonts w:asciiTheme="majorHAnsi" w:hAnsiTheme="majorHAnsi"/>
                <w:sz w:val="22"/>
              </w:rPr>
            </w:pPr>
          </w:p>
          <w:p w14:paraId="5CEE1417" w14:textId="3F7F459D" w:rsidR="005936E4" w:rsidRPr="00B27267" w:rsidRDefault="005936E4" w:rsidP="005936E4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6F1C9D8" w14:textId="77777777" w:rsidR="005936E4" w:rsidRDefault="005936E4" w:rsidP="005936E4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</w:p>
          <w:p w14:paraId="0CE2247E" w14:textId="5A9EBE27" w:rsidR="005936E4" w:rsidRDefault="005936E4" w:rsidP="005936E4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 </w:t>
            </w:r>
          </w:p>
          <w:p w14:paraId="3485A241" w14:textId="7D65D32C" w:rsidR="005936E4" w:rsidRPr="00B27267" w:rsidRDefault="005936E4" w:rsidP="005936E4">
            <w:pPr>
              <w:rPr>
                <w:rFonts w:asciiTheme="majorHAnsi" w:hAnsiTheme="majorHAnsi"/>
                <w:color w:val="FFFFFF" w:themeColor="background1"/>
                <w:sz w:val="22"/>
              </w:rPr>
            </w:pPr>
          </w:p>
        </w:tc>
      </w:tr>
      <w:tr w:rsidR="005936E4" w:rsidRPr="007F2C17" w14:paraId="348D119C" w14:textId="77777777" w:rsidTr="005936E4">
        <w:trPr>
          <w:trHeight w:val="1220"/>
        </w:trPr>
        <w:tc>
          <w:tcPr>
            <w:tcW w:w="831" w:type="dxa"/>
            <w:vAlign w:val="center"/>
          </w:tcPr>
          <w:p w14:paraId="0F7729FF" w14:textId="2E47809C" w:rsidR="005936E4" w:rsidRPr="007F2C17" w:rsidRDefault="005936E4" w:rsidP="005936E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390C1A1">
              <w:rPr>
                <w:rFonts w:asciiTheme="majorHAnsi" w:hAnsiTheme="majorHAnsi"/>
                <w:b/>
                <w:bCs/>
              </w:rPr>
              <w:t xml:space="preserve">             5</w:t>
            </w:r>
          </w:p>
        </w:tc>
        <w:tc>
          <w:tcPr>
            <w:tcW w:w="3246" w:type="dxa"/>
            <w:shd w:val="clear" w:color="auto" w:fill="auto"/>
          </w:tcPr>
          <w:p w14:paraId="6668492E" w14:textId="77777777" w:rsidR="005936E4" w:rsidRDefault="005936E4" w:rsidP="005936E4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 -</w:t>
            </w:r>
          </w:p>
          <w:p w14:paraId="49CC56E2" w14:textId="77777777" w:rsidR="005936E4" w:rsidRPr="00CD68FC" w:rsidRDefault="005936E4" w:rsidP="005936E4">
            <w:pPr>
              <w:rPr>
                <w:rFonts w:asciiTheme="majorHAnsi" w:hAnsiTheme="majorHAnsi"/>
                <w:b/>
                <w:bCs/>
                <w:color w:val="76923C" w:themeColor="accent3" w:themeShade="BF"/>
                <w:sz w:val="22"/>
                <w:u w:val="single"/>
              </w:rPr>
            </w:pPr>
            <w:r w:rsidRPr="00CD68FC">
              <w:rPr>
                <w:rFonts w:asciiTheme="majorHAnsi" w:hAnsiTheme="majorHAnsi"/>
                <w:b/>
                <w:bCs/>
                <w:color w:val="76923C" w:themeColor="accent3" w:themeShade="BF"/>
                <w:sz w:val="22"/>
                <w:u w:val="single"/>
              </w:rPr>
              <w:t>Evaluation Draft Due</w:t>
            </w:r>
          </w:p>
          <w:p w14:paraId="6992E6B6" w14:textId="2F128024" w:rsidR="005936E4" w:rsidRPr="00C46D68" w:rsidRDefault="005936E4" w:rsidP="005936E4">
            <w:pPr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3F2DE887" w14:textId="77777777" w:rsidR="005936E4" w:rsidRDefault="005936E4" w:rsidP="005936E4">
            <w:pPr>
              <w:rPr>
                <w:rFonts w:asciiTheme="majorHAnsi" w:hAnsiTheme="majorHAnsi"/>
                <w:color w:val="76923C" w:themeColor="accent3" w:themeShade="BF"/>
                <w:sz w:val="22"/>
              </w:rPr>
            </w:pP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Practical Activity 3: 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Sustainable </w:t>
            </w:r>
            <w:r w:rsidRPr="000D11BA">
              <w:rPr>
                <w:rFonts w:asciiTheme="majorHAnsi" w:hAnsiTheme="majorHAnsi"/>
                <w:color w:val="76923C" w:themeColor="accent3" w:themeShade="BF"/>
                <w:sz w:val="22"/>
              </w:rPr>
              <w:t>Takeaway</w:t>
            </w:r>
            <w:r>
              <w:rPr>
                <w:rFonts w:asciiTheme="majorHAnsi" w:hAnsiTheme="majorHAnsi"/>
                <w:color w:val="76923C" w:themeColor="accent3" w:themeShade="BF"/>
                <w:sz w:val="22"/>
              </w:rPr>
              <w:t xml:space="preserve"> -</w:t>
            </w:r>
          </w:p>
          <w:p w14:paraId="6548DF33" w14:textId="2784ED43" w:rsidR="005936E4" w:rsidRPr="00B27267" w:rsidRDefault="005936E4" w:rsidP="005936E4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  <w:shd w:val="clear" w:color="auto" w:fill="9BBB59" w:themeFill="accent3"/>
          </w:tcPr>
          <w:p w14:paraId="5F3E675F" w14:textId="77777777" w:rsidR="005936E4" w:rsidRDefault="005936E4" w:rsidP="005936E4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  <w:p w14:paraId="37A79F0A" w14:textId="781089AA" w:rsidR="005936E4" w:rsidRPr="007F2C17" w:rsidRDefault="005936E4" w:rsidP="005936E4">
            <w:pPr>
              <w:rPr>
                <w:rFonts w:asciiTheme="majorHAnsi" w:hAnsiTheme="majorHAnsi"/>
              </w:rPr>
            </w:pPr>
            <w:r w:rsidRPr="00CE6154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Practical Activity 3 DUE</w:t>
            </w:r>
          </w:p>
        </w:tc>
      </w:tr>
      <w:tr w:rsidR="005936E4" w:rsidRPr="007F2C17" w14:paraId="631FB38E" w14:textId="77777777" w:rsidTr="00E648F2">
        <w:trPr>
          <w:trHeight w:val="1099"/>
        </w:trPr>
        <w:tc>
          <w:tcPr>
            <w:tcW w:w="831" w:type="dxa"/>
            <w:vAlign w:val="center"/>
          </w:tcPr>
          <w:p w14:paraId="22E95262" w14:textId="77777777" w:rsidR="005936E4" w:rsidRPr="007F2C17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246" w:type="dxa"/>
            <w:shd w:val="clear" w:color="auto" w:fill="auto"/>
          </w:tcPr>
          <w:p w14:paraId="3244F574" w14:textId="77777777" w:rsidR="005936E4" w:rsidRPr="007B1E3E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6C0A42BB" w14:textId="6F1A7580" w:rsidR="005936E4" w:rsidRPr="007E46E7" w:rsidRDefault="005936E4" w:rsidP="005936E4">
            <w:pPr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3261" w:type="dxa"/>
          </w:tcPr>
          <w:p w14:paraId="1A893E42" w14:textId="77777777" w:rsidR="005936E4" w:rsidRPr="007B1E3E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3083400E" w14:textId="519A47AD" w:rsidR="005936E4" w:rsidRPr="007E46E7" w:rsidRDefault="005936E4" w:rsidP="005936E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57AF56BE" w14:textId="77777777" w:rsidR="005936E4" w:rsidRDefault="005936E4" w:rsidP="005936E4">
            <w:pPr>
              <w:rPr>
                <w:rFonts w:asciiTheme="majorHAnsi" w:hAnsiTheme="maj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  <w:p w14:paraId="7C9FAD08" w14:textId="77777777" w:rsidR="005936E4" w:rsidRPr="007F2C17" w:rsidRDefault="005936E4" w:rsidP="005936E4">
            <w:pPr>
              <w:rPr>
                <w:rFonts w:asciiTheme="majorHAnsi" w:hAnsiTheme="majorHAnsi"/>
                <w:color w:val="365F91" w:themeColor="accent1" w:themeShade="BF"/>
                <w:sz w:val="22"/>
                <w:szCs w:val="22"/>
              </w:rPr>
            </w:pPr>
            <w:r w:rsidRPr="00425227">
              <w:rPr>
                <w:rFonts w:asciiTheme="majorHAnsi" w:hAnsiTheme="majorHAnsi"/>
                <w:b/>
                <w:bCs/>
                <w:sz w:val="22"/>
                <w:szCs w:val="22"/>
              </w:rPr>
              <w:t>Student Free Day</w:t>
            </w:r>
          </w:p>
          <w:p w14:paraId="363D2776" w14:textId="17D168D4" w:rsidR="005936E4" w:rsidRPr="00425227" w:rsidRDefault="005936E4" w:rsidP="005936E4">
            <w:pPr>
              <w:rPr>
                <w:rFonts w:asciiTheme="majorHAnsi" w:hAnsiTheme="majorHAns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</w:tr>
      <w:tr w:rsidR="005936E4" w:rsidRPr="007F2C17" w14:paraId="3ECE249D" w14:textId="77777777" w:rsidTr="00957994">
        <w:trPr>
          <w:trHeight w:val="1270"/>
        </w:trPr>
        <w:tc>
          <w:tcPr>
            <w:tcW w:w="831" w:type="dxa"/>
            <w:vAlign w:val="center"/>
          </w:tcPr>
          <w:p w14:paraId="523838AF" w14:textId="4787550D" w:rsidR="005936E4" w:rsidRPr="007E46E7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7E46E7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246" w:type="dxa"/>
            <w:shd w:val="clear" w:color="auto" w:fill="auto"/>
          </w:tcPr>
          <w:p w14:paraId="6D40468F" w14:textId="77777777" w:rsidR="005936E4" w:rsidRPr="007B1E3E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51E37334" w14:textId="443ECCB7" w:rsidR="005936E4" w:rsidRPr="007E46E7" w:rsidRDefault="005936E4" w:rsidP="005936E4">
            <w:pPr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3261" w:type="dxa"/>
            <w:shd w:val="clear" w:color="auto" w:fill="auto"/>
          </w:tcPr>
          <w:p w14:paraId="03E04607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54114194" w14:textId="77777777" w:rsidR="005936E4" w:rsidRPr="00A36A82" w:rsidRDefault="005936E4" w:rsidP="005936E4">
            <w:pPr>
              <w:rPr>
                <w:rFonts w:asciiTheme="majorHAnsi" w:hAnsiTheme="majorHAnsi"/>
                <w:b/>
                <w:color w:val="7030A0"/>
                <w:sz w:val="22"/>
              </w:rPr>
            </w:pPr>
            <w:r w:rsidRPr="00E648F2">
              <w:rPr>
                <w:rFonts w:asciiTheme="majorHAnsi" w:hAnsiTheme="majorHAnsi"/>
                <w:b/>
                <w:color w:val="7030A0"/>
                <w:sz w:val="22"/>
                <w:highlight w:val="cyan"/>
                <w:shd w:val="clear" w:color="auto" w:fill="E5B8B7" w:themeFill="accent2" w:themeFillTint="66"/>
              </w:rPr>
              <w:t>*Food orders due*</w:t>
            </w:r>
          </w:p>
          <w:p w14:paraId="0A6229BC" w14:textId="68360DF3" w:rsidR="005936E4" w:rsidRPr="00E648F2" w:rsidRDefault="005936E4" w:rsidP="005936E4">
            <w:pPr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3402" w:type="dxa"/>
            <w:shd w:val="clear" w:color="auto" w:fill="auto"/>
          </w:tcPr>
          <w:p w14:paraId="5F74E964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6F9E1679" w14:textId="667C4AF9" w:rsidR="005936E4" w:rsidRPr="00CD68FC" w:rsidRDefault="005936E4" w:rsidP="005936E4">
            <w:pPr>
              <w:rPr>
                <w:rFonts w:asciiTheme="majorHAnsi" w:hAnsiTheme="majorHAnsi"/>
                <w:b/>
                <w:bCs/>
                <w:color w:val="7030A0"/>
                <w:sz w:val="22"/>
                <w:szCs w:val="22"/>
                <w:u w:val="single"/>
              </w:rPr>
            </w:pPr>
            <w:r w:rsidRPr="00CD68FC">
              <w:rPr>
                <w:rFonts w:asciiTheme="majorHAnsi" w:hAnsiTheme="majorHAnsi"/>
                <w:b/>
                <w:bCs/>
                <w:color w:val="7030A0"/>
                <w:sz w:val="22"/>
                <w:szCs w:val="22"/>
                <w:u w:val="single"/>
              </w:rPr>
              <w:t>Action Plan Draft Due</w:t>
            </w:r>
          </w:p>
          <w:p w14:paraId="72E7B9C1" w14:textId="4AAC23AA" w:rsidR="005936E4" w:rsidRPr="00B36396" w:rsidRDefault="005936E4" w:rsidP="005936E4">
            <w:pPr>
              <w:rPr>
                <w:rFonts w:asciiTheme="majorHAnsi" w:hAnsiTheme="majorHAnsi"/>
                <w:b/>
              </w:rPr>
            </w:pPr>
          </w:p>
        </w:tc>
      </w:tr>
      <w:tr w:rsidR="005936E4" w:rsidRPr="007F2C17" w14:paraId="141262DC" w14:textId="77777777" w:rsidTr="005F4487">
        <w:trPr>
          <w:trHeight w:val="1270"/>
        </w:trPr>
        <w:tc>
          <w:tcPr>
            <w:tcW w:w="831" w:type="dxa"/>
            <w:vAlign w:val="center"/>
          </w:tcPr>
          <w:p w14:paraId="055F6C7C" w14:textId="1EC15EC5" w:rsidR="005936E4" w:rsidRPr="007F2C17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3246" w:type="dxa"/>
            <w:shd w:val="clear" w:color="auto" w:fill="auto"/>
          </w:tcPr>
          <w:p w14:paraId="3BE288DF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7CA9A761" w14:textId="77777777" w:rsidR="005936E4" w:rsidRDefault="005936E4" w:rsidP="005936E4">
            <w:pPr>
              <w:rPr>
                <w:rFonts w:asciiTheme="majorHAnsi" w:hAnsiTheme="majorHAnsi"/>
                <w:color w:val="365F91" w:themeColor="accent1" w:themeShade="BF"/>
              </w:rPr>
            </w:pPr>
          </w:p>
          <w:p w14:paraId="13872250" w14:textId="77777777" w:rsidR="005936E4" w:rsidRDefault="005936E4" w:rsidP="005936E4">
            <w:pPr>
              <w:rPr>
                <w:rFonts w:asciiTheme="majorHAnsi" w:hAnsiTheme="majorHAnsi"/>
              </w:rPr>
            </w:pPr>
            <w:r w:rsidRPr="008C5E75">
              <w:rPr>
                <w:rFonts w:asciiTheme="majorHAnsi" w:hAnsiTheme="majorHAnsi"/>
                <w:color w:val="FFFFFF" w:themeColor="background1"/>
                <w:sz w:val="22"/>
                <w:shd w:val="clear" w:color="auto" w:fill="7030A0"/>
              </w:rPr>
              <w:t xml:space="preserve">Cooking Practical </w:t>
            </w:r>
          </w:p>
          <w:p w14:paraId="38D19588" w14:textId="6C3DF4B1" w:rsidR="005936E4" w:rsidRPr="00BE5B1D" w:rsidRDefault="005936E4" w:rsidP="005936E4"/>
        </w:tc>
        <w:tc>
          <w:tcPr>
            <w:tcW w:w="3261" w:type="dxa"/>
            <w:shd w:val="clear" w:color="auto" w:fill="auto"/>
            <w:vAlign w:val="center"/>
          </w:tcPr>
          <w:p w14:paraId="423C0418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67966D43" w14:textId="613D65FF" w:rsidR="005936E4" w:rsidRPr="007F2C17" w:rsidRDefault="005936E4" w:rsidP="005936E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375ECEE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10EAA040" w14:textId="44D602FC" w:rsidR="005936E4" w:rsidRPr="00D75738" w:rsidRDefault="005936E4" w:rsidP="005936E4">
            <w:pPr>
              <w:spacing w:after="160" w:line="259" w:lineRule="auto"/>
              <w:rPr>
                <w:rFonts w:asciiTheme="majorHAnsi" w:hAnsiTheme="majorHAnsi"/>
                <w:color w:val="F79646" w:themeColor="accent6"/>
                <w:sz w:val="22"/>
              </w:rPr>
            </w:pPr>
          </w:p>
        </w:tc>
      </w:tr>
      <w:tr w:rsidR="005936E4" w:rsidRPr="007F2C17" w14:paraId="477B83EF" w14:textId="77777777" w:rsidTr="005936E4">
        <w:trPr>
          <w:trHeight w:val="1270"/>
        </w:trPr>
        <w:tc>
          <w:tcPr>
            <w:tcW w:w="831" w:type="dxa"/>
            <w:vAlign w:val="center"/>
          </w:tcPr>
          <w:p w14:paraId="206760D3" w14:textId="76DEB94D" w:rsidR="005936E4" w:rsidRPr="007F2C17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3246" w:type="dxa"/>
            <w:shd w:val="clear" w:color="auto" w:fill="auto"/>
          </w:tcPr>
          <w:p w14:paraId="2E0F22A1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15B04EDC" w14:textId="77777777" w:rsidR="005936E4" w:rsidRDefault="005936E4" w:rsidP="005936E4">
            <w:pPr>
              <w:rPr>
                <w:rFonts w:asciiTheme="majorHAnsi" w:hAnsiTheme="majorHAnsi"/>
                <w:color w:val="365F91" w:themeColor="accent1" w:themeShade="BF"/>
              </w:rPr>
            </w:pPr>
          </w:p>
          <w:p w14:paraId="38FA3C65" w14:textId="565F6012" w:rsidR="005936E4" w:rsidRPr="00D46513" w:rsidRDefault="005936E4" w:rsidP="005936E4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  <w:shd w:val="clear" w:color="auto" w:fill="auto"/>
          </w:tcPr>
          <w:p w14:paraId="27CE15A1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5895F0CE" w14:textId="209B0211" w:rsidR="005936E4" w:rsidRPr="00D75738" w:rsidRDefault="005936E4" w:rsidP="005936E4">
            <w:pPr>
              <w:rPr>
                <w:rFonts w:asciiTheme="majorHAnsi" w:hAnsiTheme="majorHAnsi"/>
                <w:color w:val="F79646" w:themeColor="accent6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73FC96" w14:textId="77777777" w:rsidR="005936E4" w:rsidRDefault="005936E4" w:rsidP="005936E4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  <w:p w14:paraId="5FF82387" w14:textId="5FADCCD9" w:rsidR="005936E4" w:rsidRPr="00CD68FC" w:rsidRDefault="005936E4" w:rsidP="005936E4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CD68FC">
              <w:rPr>
                <w:rFonts w:asciiTheme="majorHAnsi" w:hAnsiTheme="majorHAnsi"/>
                <w:b/>
                <w:bCs/>
                <w:color w:val="7030A0"/>
                <w:sz w:val="22"/>
                <w:szCs w:val="22"/>
                <w:u w:val="single"/>
              </w:rPr>
              <w:t>Evaluation Draft Due</w:t>
            </w:r>
          </w:p>
        </w:tc>
      </w:tr>
      <w:tr w:rsidR="005936E4" w:rsidRPr="007F2C17" w14:paraId="24092910" w14:textId="77777777" w:rsidTr="005936E4">
        <w:trPr>
          <w:trHeight w:val="1270"/>
        </w:trPr>
        <w:tc>
          <w:tcPr>
            <w:tcW w:w="831" w:type="dxa"/>
            <w:vAlign w:val="center"/>
          </w:tcPr>
          <w:p w14:paraId="68813B84" w14:textId="77777777" w:rsidR="005936E4" w:rsidRPr="007F2C17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3246" w:type="dxa"/>
            <w:shd w:val="clear" w:color="auto" w:fill="auto"/>
          </w:tcPr>
          <w:p w14:paraId="40D53309" w14:textId="6F76A299" w:rsidR="005936E4" w:rsidRPr="006621A4" w:rsidRDefault="005936E4" w:rsidP="005936E4">
            <w:pPr>
              <w:rPr>
                <w:rFonts w:asciiTheme="majorHAnsi" w:hAnsiTheme="majorHAnsi"/>
                <w:bCs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</w:tc>
        <w:tc>
          <w:tcPr>
            <w:tcW w:w="3261" w:type="dxa"/>
            <w:shd w:val="clear" w:color="auto" w:fill="auto"/>
          </w:tcPr>
          <w:p w14:paraId="64ACA34B" w14:textId="41F794DB" w:rsidR="005936E4" w:rsidRPr="006621A4" w:rsidRDefault="005936E4" w:rsidP="005936E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Practical Activity 5: Healthy </w:t>
            </w:r>
            <w:r>
              <w:rPr>
                <w:rFonts w:asciiTheme="majorHAnsi" w:hAnsiTheme="majorHAnsi"/>
                <w:color w:val="7030A0"/>
                <w:sz w:val="22"/>
                <w:szCs w:val="22"/>
              </w:rPr>
              <w:t>Restaurant Meal</w:t>
            </w:r>
            <w:r w:rsidRPr="70777BFF">
              <w:rPr>
                <w:rFonts w:asciiTheme="majorHAnsi" w:hAnsiTheme="majorHAnsi"/>
                <w:color w:val="7030A0"/>
                <w:sz w:val="22"/>
                <w:szCs w:val="22"/>
              </w:rPr>
              <w:t xml:space="preserve"> on a Budget</w:t>
            </w:r>
          </w:p>
        </w:tc>
        <w:tc>
          <w:tcPr>
            <w:tcW w:w="3402" w:type="dxa"/>
            <w:shd w:val="clear" w:color="auto" w:fill="8064A2" w:themeFill="accent4"/>
          </w:tcPr>
          <w:p w14:paraId="41CACD15" w14:textId="77777777" w:rsidR="005936E4" w:rsidRDefault="005936E4" w:rsidP="005936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C2A636A" w14:textId="77777777" w:rsidR="005936E4" w:rsidRDefault="005936E4" w:rsidP="005936E4">
            <w:pP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390C1A1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Practical Activity 5</w:t>
            </w:r>
          </w:p>
          <w:p w14:paraId="4E01543B" w14:textId="2134A99C" w:rsidR="005936E4" w:rsidRPr="006621A4" w:rsidRDefault="005936E4" w:rsidP="005936E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Final Due</w:t>
            </w:r>
          </w:p>
        </w:tc>
      </w:tr>
    </w:tbl>
    <w:p w14:paraId="3E5BB13F" w14:textId="77777777" w:rsidR="008E39E0" w:rsidRDefault="008E39E0">
      <w:pPr>
        <w:rPr>
          <w:rFonts w:asciiTheme="majorHAnsi" w:hAnsiTheme="majorHAnsi"/>
          <w:b/>
        </w:rPr>
      </w:pPr>
    </w:p>
    <w:p w14:paraId="5EAB92EE" w14:textId="77777777" w:rsidR="008E39E0" w:rsidRDefault="008E39E0">
      <w:pPr>
        <w:rPr>
          <w:rFonts w:asciiTheme="majorHAnsi" w:hAnsiTheme="majorHAnsi"/>
          <w:b/>
        </w:rPr>
      </w:pPr>
    </w:p>
    <w:p w14:paraId="28C060CA" w14:textId="0EAAD486" w:rsidR="006B6BBD" w:rsidRDefault="006B6BBD" w:rsidP="70777BFF">
      <w:pPr>
        <w:rPr>
          <w:rFonts w:asciiTheme="majorHAnsi" w:hAnsiTheme="majorHAnsi"/>
          <w:color w:val="F79646" w:themeColor="accent6"/>
          <w:sz w:val="22"/>
        </w:rPr>
      </w:pPr>
    </w:p>
    <w:p w14:paraId="49503FBA" w14:textId="77777777" w:rsidR="006553FD" w:rsidRDefault="006553FD" w:rsidP="70777BFF">
      <w:pPr>
        <w:rPr>
          <w:rFonts w:asciiTheme="majorHAnsi" w:hAnsiTheme="majorHAnsi"/>
          <w:b/>
          <w:bCs/>
        </w:rPr>
      </w:pPr>
    </w:p>
    <w:p w14:paraId="4C170E36" w14:textId="77777777" w:rsidR="00C46D68" w:rsidRDefault="00C46D68" w:rsidP="70777BFF">
      <w:pPr>
        <w:rPr>
          <w:rFonts w:asciiTheme="majorHAnsi" w:hAnsiTheme="majorHAnsi"/>
          <w:b/>
          <w:bCs/>
        </w:rPr>
      </w:pPr>
    </w:p>
    <w:p w14:paraId="046C1806" w14:textId="77777777" w:rsidR="00E648F2" w:rsidRDefault="00E648F2" w:rsidP="70777BFF">
      <w:pPr>
        <w:rPr>
          <w:rFonts w:asciiTheme="majorHAnsi" w:hAnsiTheme="majorHAnsi"/>
          <w:b/>
          <w:bCs/>
        </w:rPr>
      </w:pPr>
    </w:p>
    <w:p w14:paraId="40244B23" w14:textId="77777777" w:rsidR="00CE6154" w:rsidRDefault="00CE6154" w:rsidP="70777BFF">
      <w:pPr>
        <w:rPr>
          <w:rFonts w:asciiTheme="majorHAnsi" w:hAnsiTheme="majorHAnsi"/>
          <w:b/>
          <w:bCs/>
        </w:rPr>
      </w:pPr>
    </w:p>
    <w:p w14:paraId="1C2C2092" w14:textId="1789C1AB" w:rsidR="00553FDE" w:rsidRDefault="70777BFF" w:rsidP="70777BFF">
      <w:pPr>
        <w:rPr>
          <w:rFonts w:asciiTheme="majorHAnsi" w:hAnsiTheme="majorHAnsi"/>
          <w:b/>
          <w:bCs/>
        </w:rPr>
      </w:pPr>
      <w:bookmarkStart w:id="0" w:name="_Hlk75871555"/>
      <w:r w:rsidRPr="70777BFF">
        <w:rPr>
          <w:rFonts w:asciiTheme="majorHAnsi" w:hAnsiTheme="majorHAnsi"/>
          <w:b/>
          <w:bCs/>
        </w:rPr>
        <w:t>Term 3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31"/>
        <w:gridCol w:w="3246"/>
        <w:gridCol w:w="3261"/>
        <w:gridCol w:w="3402"/>
      </w:tblGrid>
      <w:tr w:rsidR="008B2D1A" w:rsidRPr="007F2C17" w14:paraId="214E563E" w14:textId="77777777" w:rsidTr="00781C67">
        <w:trPr>
          <w:trHeight w:val="435"/>
        </w:trPr>
        <w:tc>
          <w:tcPr>
            <w:tcW w:w="831" w:type="dxa"/>
          </w:tcPr>
          <w:p w14:paraId="63C5165B" w14:textId="77777777" w:rsidR="008B2D1A" w:rsidRPr="007F2C17" w:rsidRDefault="008B2D1A" w:rsidP="008B2D1A">
            <w:pPr>
              <w:rPr>
                <w:rFonts w:asciiTheme="majorHAnsi" w:hAnsiTheme="majorHAnsi"/>
                <w:b/>
              </w:rPr>
            </w:pPr>
            <w:r w:rsidRPr="007F2C17">
              <w:rPr>
                <w:rFonts w:asciiTheme="majorHAnsi" w:hAnsiTheme="majorHAnsi"/>
                <w:b/>
              </w:rPr>
              <w:t xml:space="preserve">Week </w:t>
            </w:r>
          </w:p>
        </w:tc>
        <w:tc>
          <w:tcPr>
            <w:tcW w:w="3246" w:type="dxa"/>
          </w:tcPr>
          <w:p w14:paraId="1AF799FF" w14:textId="51EE9683" w:rsidR="008B2D1A" w:rsidRPr="007F2C17" w:rsidRDefault="00B573A6" w:rsidP="008B2D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Thursday</w:t>
            </w:r>
            <w:r w:rsidR="008B2D1A">
              <w:rPr>
                <w:rFonts w:asciiTheme="majorHAnsi" w:hAnsiTheme="majorHAnsi"/>
                <w:b/>
              </w:rPr>
              <w:t xml:space="preserve"> Lesson </w:t>
            </w:r>
            <w:r w:rsidR="00147E87">
              <w:rPr>
                <w:rFonts w:asciiTheme="majorHAnsi" w:hAnsiTheme="majorHAnsi"/>
                <w:b/>
              </w:rPr>
              <w:t>4</w:t>
            </w:r>
            <w:r w:rsidR="008B2D1A">
              <w:rPr>
                <w:rFonts w:asciiTheme="majorHAnsi" w:hAnsiTheme="majorHAnsi"/>
                <w:b/>
              </w:rPr>
              <w:t>/</w:t>
            </w:r>
            <w:r w:rsidR="00147E87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261" w:type="dxa"/>
          </w:tcPr>
          <w:p w14:paraId="27DB858F" w14:textId="7BE3C452" w:rsidR="008B2D1A" w:rsidRPr="007F2C17" w:rsidRDefault="00B573A6" w:rsidP="008B2D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Thursday</w:t>
            </w:r>
            <w:r w:rsidR="008B2D1A">
              <w:rPr>
                <w:rFonts w:asciiTheme="majorHAnsi" w:hAnsiTheme="majorHAnsi"/>
                <w:b/>
              </w:rPr>
              <w:t xml:space="preserve"> Lesson </w:t>
            </w:r>
            <w:r w:rsidR="00147E87">
              <w:rPr>
                <w:rFonts w:asciiTheme="majorHAnsi" w:hAnsiTheme="majorHAnsi"/>
                <w:b/>
              </w:rPr>
              <w:t>6</w:t>
            </w:r>
            <w:r w:rsidR="008B2D1A">
              <w:rPr>
                <w:rFonts w:asciiTheme="majorHAnsi" w:hAnsiTheme="majorHAnsi"/>
                <w:b/>
              </w:rPr>
              <w:t>/</w:t>
            </w:r>
            <w:r w:rsidR="00147E87">
              <w:rPr>
                <w:rFonts w:asciiTheme="majorHAnsi" w:hAnsiTheme="majorHAnsi"/>
                <w:b/>
              </w:rPr>
              <w:t>7</w:t>
            </w:r>
            <w:r w:rsidR="008B2D1A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402" w:type="dxa"/>
          </w:tcPr>
          <w:p w14:paraId="2B9F8216" w14:textId="7F0C39D3" w:rsidR="008B2D1A" w:rsidRPr="007F2C17" w:rsidRDefault="008B2D1A" w:rsidP="008B2D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</w:t>
            </w:r>
            <w:r w:rsidR="00CE6154">
              <w:rPr>
                <w:rFonts w:asciiTheme="majorHAnsi" w:hAnsiTheme="majorHAnsi"/>
                <w:b/>
              </w:rPr>
              <w:t>day</w:t>
            </w:r>
            <w:r>
              <w:rPr>
                <w:rFonts w:asciiTheme="majorHAnsi" w:hAnsiTheme="majorHAnsi"/>
                <w:b/>
              </w:rPr>
              <w:t xml:space="preserve"> Lesson 3</w:t>
            </w:r>
          </w:p>
        </w:tc>
      </w:tr>
      <w:tr w:rsidR="00C11F7C" w:rsidRPr="007F2C17" w14:paraId="449A4EB9" w14:textId="77777777" w:rsidTr="00781C67">
        <w:trPr>
          <w:trHeight w:val="1079"/>
        </w:trPr>
        <w:tc>
          <w:tcPr>
            <w:tcW w:w="831" w:type="dxa"/>
          </w:tcPr>
          <w:p w14:paraId="554F509A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246" w:type="dxa"/>
          </w:tcPr>
          <w:p w14:paraId="09FA68CF" w14:textId="62925F35" w:rsidR="00C11F7C" w:rsidRPr="007F2C17" w:rsidRDefault="00C11F7C" w:rsidP="00C11F7C">
            <w:pPr>
              <w:rPr>
                <w:rFonts w:asciiTheme="majorHAnsi" w:hAnsiTheme="majorHAnsi"/>
                <w:b/>
                <w:bCs/>
                <w:color w:val="F79546"/>
                <w:sz w:val="22"/>
                <w:szCs w:val="22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261" w:type="dxa"/>
          </w:tcPr>
          <w:p w14:paraId="45EFA52C" w14:textId="245B554A" w:rsidR="00C11F7C" w:rsidRPr="007F2C17" w:rsidRDefault="00C11F7C" w:rsidP="00C11F7C">
            <w:pPr>
              <w:rPr>
                <w:rFonts w:asciiTheme="majorHAnsi" w:hAnsiTheme="majorHAnsi"/>
                <w:b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402" w:type="dxa"/>
          </w:tcPr>
          <w:p w14:paraId="15A06047" w14:textId="5EE3B3F9" w:rsidR="00C11F7C" w:rsidRPr="006621A4" w:rsidRDefault="00C11F7C" w:rsidP="00C11F7C">
            <w:pPr>
              <w:rPr>
                <w:bCs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</w:tr>
      <w:tr w:rsidR="00C11F7C" w:rsidRPr="007F2C17" w14:paraId="0BE0E4C2" w14:textId="77777777" w:rsidTr="006C53A7">
        <w:trPr>
          <w:trHeight w:val="1122"/>
        </w:trPr>
        <w:tc>
          <w:tcPr>
            <w:tcW w:w="831" w:type="dxa"/>
          </w:tcPr>
          <w:p w14:paraId="6ECADB42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246" w:type="dxa"/>
          </w:tcPr>
          <w:p w14:paraId="607C4B38" w14:textId="77777777" w:rsidR="00C11F7C" w:rsidRDefault="00C11F7C" w:rsidP="00C11F7C">
            <w:pPr>
              <w:rPr>
                <w:rFonts w:asciiTheme="majorHAnsi" w:hAnsiTheme="majorHAnsi"/>
                <w:color w:val="365F91" w:themeColor="accent1" w:themeShade="BF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  <w:p w14:paraId="4C454357" w14:textId="77777777" w:rsidR="00C11F7C" w:rsidRPr="007F2C17" w:rsidRDefault="00C11F7C" w:rsidP="00C11F7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261" w:type="dxa"/>
          </w:tcPr>
          <w:p w14:paraId="0623D6D5" w14:textId="1B5E9589" w:rsidR="00C11F7C" w:rsidRPr="00A36A82" w:rsidRDefault="00C11F7C" w:rsidP="00C11F7C">
            <w:pPr>
              <w:rPr>
                <w:rFonts w:asciiTheme="majorHAnsi" w:hAnsiTheme="majorHAnsi"/>
                <w:b/>
                <w:bCs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402" w:type="dxa"/>
          </w:tcPr>
          <w:p w14:paraId="27F562ED" w14:textId="169B7BB8" w:rsidR="00C11F7C" w:rsidRPr="00A36A82" w:rsidRDefault="00C11F7C" w:rsidP="00C11F7C">
            <w:r w:rsidRPr="00F775D0">
              <w:rPr>
                <w:rFonts w:asciiTheme="majorHAnsi" w:hAnsiTheme="majorHAnsi"/>
                <w:b/>
                <w:bCs/>
                <w:sz w:val="22"/>
                <w:szCs w:val="22"/>
                <w:highlight w:val="green"/>
              </w:rPr>
              <w:t xml:space="preserve">Investigation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highlight w:val="green"/>
              </w:rPr>
              <w:t xml:space="preserve">1st </w:t>
            </w:r>
            <w:r w:rsidRPr="00F775D0">
              <w:rPr>
                <w:rFonts w:asciiTheme="majorHAnsi" w:hAnsiTheme="majorHAnsi"/>
                <w:b/>
                <w:bCs/>
                <w:sz w:val="22"/>
                <w:szCs w:val="22"/>
                <w:highlight w:val="green"/>
              </w:rPr>
              <w:t>Draft Due</w:t>
            </w:r>
          </w:p>
        </w:tc>
      </w:tr>
      <w:tr w:rsidR="00C11F7C" w:rsidRPr="007F2C17" w14:paraId="5A68CAB3" w14:textId="77777777" w:rsidTr="00781C67">
        <w:trPr>
          <w:trHeight w:val="1122"/>
        </w:trPr>
        <w:tc>
          <w:tcPr>
            <w:tcW w:w="831" w:type="dxa"/>
          </w:tcPr>
          <w:p w14:paraId="4DB4A4F7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246" w:type="dxa"/>
          </w:tcPr>
          <w:p w14:paraId="21C55F62" w14:textId="65E5F83D" w:rsidR="00C11F7C" w:rsidRPr="70777BFF" w:rsidRDefault="00C11F7C" w:rsidP="00C11F7C">
            <w:pPr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261" w:type="dxa"/>
            <w:vAlign w:val="center"/>
          </w:tcPr>
          <w:p w14:paraId="192E1725" w14:textId="4271376B" w:rsidR="00C11F7C" w:rsidRDefault="00C11F7C" w:rsidP="00C11F7C">
            <w:pPr>
              <w:rPr>
                <w:rFonts w:asciiTheme="majorHAnsi" w:hAnsiTheme="majorHAnsi"/>
                <w:b/>
                <w:color w:val="F79646" w:themeColor="accent6"/>
                <w:sz w:val="22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402" w:type="dxa"/>
          </w:tcPr>
          <w:p w14:paraId="06894E1D" w14:textId="77777777" w:rsidR="00C11F7C" w:rsidRDefault="00C11F7C" w:rsidP="00C11F7C">
            <w:pPr>
              <w:rPr>
                <w:rFonts w:asciiTheme="majorHAnsi" w:hAnsiTheme="majorHAnsi"/>
                <w:b/>
                <w:color w:val="F79646" w:themeColor="accent6"/>
              </w:rPr>
            </w:pPr>
          </w:p>
          <w:p w14:paraId="3DB16B29" w14:textId="5C866408" w:rsidR="00C11F7C" w:rsidRPr="00F775D0" w:rsidRDefault="00C11F7C" w:rsidP="00C11F7C">
            <w:pPr>
              <w:rPr>
                <w:rFonts w:asciiTheme="majorHAnsi" w:hAnsiTheme="majorHAnsi"/>
                <w:b/>
                <w:bCs/>
                <w:sz w:val="22"/>
                <w:szCs w:val="22"/>
                <w:highlight w:val="green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</w:tr>
      <w:tr w:rsidR="00C11F7C" w:rsidRPr="00D5198E" w14:paraId="407D9850" w14:textId="77777777" w:rsidTr="00D02D35">
        <w:trPr>
          <w:trHeight w:val="1270"/>
        </w:trPr>
        <w:tc>
          <w:tcPr>
            <w:tcW w:w="831" w:type="dxa"/>
          </w:tcPr>
          <w:p w14:paraId="013527D2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246" w:type="dxa"/>
            <w:shd w:val="clear" w:color="auto" w:fill="auto"/>
          </w:tcPr>
          <w:p w14:paraId="2AB87B46" w14:textId="77777777" w:rsidR="00C11F7C" w:rsidRDefault="00C11F7C" w:rsidP="00C11F7C">
            <w:pPr>
              <w:rPr>
                <w:rFonts w:asciiTheme="majorHAnsi" w:hAnsiTheme="majorHAnsi"/>
                <w:color w:val="365F91" w:themeColor="accent1" w:themeShade="BF"/>
              </w:rPr>
            </w:pPr>
          </w:p>
          <w:p w14:paraId="53B0DCC5" w14:textId="025DE348" w:rsidR="00C11F7C" w:rsidRPr="007C1FCD" w:rsidRDefault="00C11F7C" w:rsidP="00C11F7C"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261" w:type="dxa"/>
          </w:tcPr>
          <w:p w14:paraId="6EAA7B88" w14:textId="66E4F322" w:rsidR="00C11F7C" w:rsidRPr="00D5198E" w:rsidRDefault="00C11F7C" w:rsidP="00C11F7C">
            <w:pPr>
              <w:rPr>
                <w:rFonts w:asciiTheme="majorHAnsi" w:hAnsiTheme="majorHAnsi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402" w:type="dxa"/>
            <w:shd w:val="clear" w:color="auto" w:fill="auto"/>
          </w:tcPr>
          <w:p w14:paraId="39920B42" w14:textId="77777777" w:rsidR="00C11F7C" w:rsidRDefault="00C11F7C" w:rsidP="00C11F7C">
            <w:pPr>
              <w:rPr>
                <w:rFonts w:asciiTheme="majorHAnsi" w:hAnsiTheme="majorHAnsi"/>
                <w:b/>
                <w:bCs/>
                <w:highlight w:val="green"/>
              </w:rPr>
            </w:pPr>
            <w:r>
              <w:rPr>
                <w:rFonts w:asciiTheme="majorHAnsi" w:hAnsiTheme="majorHAnsi"/>
                <w:b/>
                <w:bCs/>
                <w:highlight w:val="green"/>
              </w:rPr>
              <w:t>Investigation 2</w:t>
            </w:r>
            <w:r w:rsidRPr="006301C4">
              <w:rPr>
                <w:rFonts w:asciiTheme="majorHAnsi" w:hAnsiTheme="majorHAnsi"/>
                <w:b/>
                <w:bCs/>
                <w:highlight w:val="green"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bCs/>
                <w:highlight w:val="green"/>
              </w:rPr>
              <w:t xml:space="preserve"> and Final Draft DUE</w:t>
            </w:r>
          </w:p>
          <w:p w14:paraId="700665D5" w14:textId="78503F1C" w:rsidR="00C11F7C" w:rsidRPr="006621A4" w:rsidRDefault="00C11F7C" w:rsidP="00C11F7C">
            <w:pPr>
              <w:rPr>
                <w:rFonts w:asciiTheme="majorHAnsi" w:hAnsiTheme="majorHAnsi"/>
                <w:color w:val="F79546"/>
                <w:sz w:val="22"/>
                <w:szCs w:val="22"/>
              </w:rPr>
            </w:pPr>
          </w:p>
        </w:tc>
      </w:tr>
      <w:tr w:rsidR="00C11F7C" w:rsidRPr="00D5198E" w14:paraId="4E145224" w14:textId="77777777" w:rsidTr="00C11F7C">
        <w:trPr>
          <w:trHeight w:val="1270"/>
        </w:trPr>
        <w:tc>
          <w:tcPr>
            <w:tcW w:w="831" w:type="dxa"/>
          </w:tcPr>
          <w:p w14:paraId="2D48F953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246" w:type="dxa"/>
          </w:tcPr>
          <w:p w14:paraId="6653AABB" w14:textId="32C6C702" w:rsidR="00C11F7C" w:rsidRPr="005902AE" w:rsidRDefault="00C11F7C" w:rsidP="00C11F7C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261" w:type="dxa"/>
            <w:shd w:val="clear" w:color="auto" w:fill="auto"/>
          </w:tcPr>
          <w:p w14:paraId="0ECD5E03" w14:textId="77777777" w:rsidR="00C11F7C" w:rsidRDefault="00C11F7C" w:rsidP="00C11F7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EBC0052" w14:textId="779C5B19" w:rsidR="00C11F7C" w:rsidRPr="005902AE" w:rsidRDefault="00C11F7C" w:rsidP="00C11F7C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  <w:r w:rsidRPr="006621A4">
              <w:rPr>
                <w:rFonts w:asciiTheme="majorHAnsi" w:hAnsiTheme="majorHAnsi"/>
                <w:bCs/>
                <w:sz w:val="22"/>
              </w:rPr>
              <w:t>Investigation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6530F8" w14:textId="2A9EF683" w:rsidR="00C11F7C" w:rsidRPr="00FD5EA6" w:rsidRDefault="00C11F7C" w:rsidP="00C11F7C">
            <w:pPr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06A4">
              <w:rPr>
                <w:rFonts w:asciiTheme="majorHAnsi" w:hAnsiTheme="majorHAnsi"/>
                <w:b/>
                <w:bCs/>
                <w:highlight w:val="green"/>
              </w:rPr>
              <w:t>Investigation Final Due</w:t>
            </w:r>
            <w:r w:rsidRPr="00D86027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br/>
            </w:r>
          </w:p>
        </w:tc>
      </w:tr>
      <w:tr w:rsidR="00C11F7C" w:rsidRPr="00D5198E" w14:paraId="725C2B66" w14:textId="77777777" w:rsidTr="00E648F2">
        <w:trPr>
          <w:trHeight w:val="1326"/>
        </w:trPr>
        <w:tc>
          <w:tcPr>
            <w:tcW w:w="831" w:type="dxa"/>
          </w:tcPr>
          <w:p w14:paraId="7CA003D2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246" w:type="dxa"/>
            <w:shd w:val="clear" w:color="auto" w:fill="auto"/>
          </w:tcPr>
          <w:p w14:paraId="2964464E" w14:textId="77777777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49B1EBF8" w14:textId="5AA840B5" w:rsidR="00C11F7C" w:rsidRPr="005902AE" w:rsidRDefault="00C11F7C" w:rsidP="00C11F7C">
            <w:pPr>
              <w:rPr>
                <w:rFonts w:asciiTheme="majorHAnsi" w:hAnsiTheme="majorHAnsi"/>
                <w:color w:val="7030A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6E9E107" w14:textId="77777777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20887B6F" w14:textId="715AF05E" w:rsidR="00C11F7C" w:rsidRPr="00A806A4" w:rsidRDefault="00C11F7C" w:rsidP="00C11F7C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2EF404BA" w14:textId="77777777" w:rsidR="00C11F7C" w:rsidRPr="00452065" w:rsidRDefault="00C11F7C" w:rsidP="00C11F7C">
            <w:pPr>
              <w:rPr>
                <w:rFonts w:asciiTheme="majorHAnsi" w:hAnsiTheme="majorHAnsi"/>
                <w:b/>
                <w:sz w:val="22"/>
              </w:rPr>
            </w:pPr>
          </w:p>
          <w:p w14:paraId="11F74B0C" w14:textId="77777777" w:rsidR="00C11F7C" w:rsidRDefault="00C11F7C" w:rsidP="00C11F7C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02A440F2" w14:textId="4B7AA431" w:rsidR="00C11F7C" w:rsidRPr="00452065" w:rsidRDefault="00C11F7C" w:rsidP="00C11F7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Student Free Day</w:t>
            </w:r>
          </w:p>
        </w:tc>
      </w:tr>
      <w:tr w:rsidR="00C11F7C" w:rsidRPr="00D5198E" w14:paraId="7C16C799" w14:textId="77777777" w:rsidTr="00781C67">
        <w:trPr>
          <w:trHeight w:val="1326"/>
        </w:trPr>
        <w:tc>
          <w:tcPr>
            <w:tcW w:w="831" w:type="dxa"/>
          </w:tcPr>
          <w:p w14:paraId="54F9DDB2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246" w:type="dxa"/>
            <w:shd w:val="clear" w:color="auto" w:fill="auto"/>
          </w:tcPr>
          <w:p w14:paraId="1BEF2EAD" w14:textId="77777777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1E978EA0" w14:textId="48C43F62" w:rsidR="00C11F7C" w:rsidRPr="008A2432" w:rsidRDefault="00C11F7C" w:rsidP="00C11F7C">
            <w:pPr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3261" w:type="dxa"/>
            <w:shd w:val="clear" w:color="auto" w:fill="auto"/>
          </w:tcPr>
          <w:p w14:paraId="41DE6CF4" w14:textId="77777777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4754B5F3" w14:textId="68C6C037" w:rsidR="00C11F7C" w:rsidRPr="00D5198E" w:rsidRDefault="00C83622" w:rsidP="00C11F7C">
            <w:pPr>
              <w:rPr>
                <w:rFonts w:asciiTheme="majorHAnsi" w:hAnsiTheme="majorHAnsi"/>
              </w:rPr>
            </w:pPr>
            <w:r w:rsidRPr="00AE2187"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  <w:highlight w:val="yellow"/>
              </w:rPr>
              <w:t>Practice Food Order</w:t>
            </w:r>
          </w:p>
        </w:tc>
        <w:tc>
          <w:tcPr>
            <w:tcW w:w="3402" w:type="dxa"/>
          </w:tcPr>
          <w:p w14:paraId="72283513" w14:textId="227C9502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5BD100C1" w14:textId="06A29683" w:rsidR="00C11F7C" w:rsidRPr="00C407C7" w:rsidRDefault="00C11F7C" w:rsidP="00C11F7C"/>
        </w:tc>
      </w:tr>
      <w:tr w:rsidR="00C11F7C" w:rsidRPr="00D5198E" w14:paraId="23AC3804" w14:textId="77777777" w:rsidTr="00781C67">
        <w:trPr>
          <w:trHeight w:val="1270"/>
        </w:trPr>
        <w:tc>
          <w:tcPr>
            <w:tcW w:w="831" w:type="dxa"/>
          </w:tcPr>
          <w:p w14:paraId="10F43078" w14:textId="77777777" w:rsidR="00C11F7C" w:rsidRPr="003C7D12" w:rsidRDefault="00C11F7C" w:rsidP="00C11F7C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3246" w:type="dxa"/>
            <w:vAlign w:val="center"/>
          </w:tcPr>
          <w:p w14:paraId="042577BC" w14:textId="77777777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4F8882FE" w14:textId="10DAB3F4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 xml:space="preserve">Practice Practical </w:t>
            </w:r>
          </w:p>
          <w:p w14:paraId="6DF09DD3" w14:textId="77777777" w:rsidR="00C11F7C" w:rsidRPr="000F4BFE" w:rsidRDefault="00C11F7C" w:rsidP="00C11F7C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C6F0AE4" w14:textId="77777777" w:rsidR="00C11F7C" w:rsidRDefault="00C11F7C" w:rsidP="00C11F7C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53436538" w14:textId="77777777" w:rsidR="00C11F7C" w:rsidRDefault="00C11F7C" w:rsidP="00C11F7C">
            <w:pPr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</w:rPr>
            </w:pPr>
            <w:r w:rsidRPr="00E648F2"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  <w:highlight w:val="cyan"/>
              </w:rPr>
              <w:t>Final Food Order</w:t>
            </w:r>
          </w:p>
          <w:p w14:paraId="4EAE8F2A" w14:textId="123B2BE3" w:rsidR="00C11F7C" w:rsidRPr="00D5198E" w:rsidRDefault="00C11F7C" w:rsidP="00C11F7C">
            <w:pPr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14:paraId="7F25461B" w14:textId="1414EE48" w:rsidR="00C11F7C" w:rsidRDefault="00C11F7C" w:rsidP="00C11F7C">
            <w:pPr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05CCFA55" w14:textId="4CD0D268" w:rsidR="00C11F7C" w:rsidRPr="00CD68FC" w:rsidRDefault="00C83622" w:rsidP="00C11F7C">
            <w:pPr>
              <w:rPr>
                <w:u w:val="single"/>
              </w:rPr>
            </w:pPr>
            <w:r w:rsidRPr="00CD68FC"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  <w:u w:val="single"/>
              </w:rPr>
              <w:t>Group Decision Making Draft DUE</w:t>
            </w:r>
          </w:p>
        </w:tc>
      </w:tr>
      <w:tr w:rsidR="005936E4" w:rsidRPr="00D5198E" w14:paraId="52A0E850" w14:textId="77777777" w:rsidTr="00781C67">
        <w:trPr>
          <w:trHeight w:val="1270"/>
        </w:trPr>
        <w:tc>
          <w:tcPr>
            <w:tcW w:w="831" w:type="dxa"/>
          </w:tcPr>
          <w:p w14:paraId="20EDC094" w14:textId="77777777" w:rsidR="005936E4" w:rsidRPr="003C7D12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3246" w:type="dxa"/>
          </w:tcPr>
          <w:p w14:paraId="1F43067C" w14:textId="0520E6AA" w:rsidR="005936E4" w:rsidRDefault="005936E4" w:rsidP="005936E4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  <w:r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 xml:space="preserve"> </w:t>
            </w:r>
          </w:p>
          <w:p w14:paraId="4A3F6365" w14:textId="0A1A6164" w:rsidR="005936E4" w:rsidRPr="00D5198E" w:rsidRDefault="005936E4" w:rsidP="005936E4">
            <w:pPr>
              <w:rPr>
                <w:rFonts w:asciiTheme="majorHAnsi" w:hAnsiTheme="majorHAnsi"/>
              </w:rPr>
            </w:pPr>
            <w:r w:rsidRPr="000B7606">
              <w:rPr>
                <w:rFonts w:asciiTheme="majorHAnsi" w:hAnsiTheme="majorHAnsi"/>
                <w:b/>
                <w:bCs/>
                <w:color w:val="F79646" w:themeColor="accent6"/>
                <w:sz w:val="28"/>
                <w:szCs w:val="28"/>
              </w:rPr>
              <w:t>Summative Practical</w:t>
            </w:r>
            <w:r w:rsidRPr="000B7606">
              <w:rPr>
                <w:rFonts w:asciiTheme="majorHAnsi" w:hAnsiTheme="majorHAnsi"/>
                <w:b/>
                <w:bCs/>
                <w:color w:val="F79646" w:themeColor="accent6"/>
                <w:sz w:val="28"/>
                <w:szCs w:val="28"/>
              </w:rPr>
              <w:br/>
              <w:t>(</w:t>
            </w:r>
            <w:r>
              <w:rPr>
                <w:rFonts w:asciiTheme="majorHAnsi" w:hAnsiTheme="majorHAnsi"/>
                <w:b/>
                <w:bCs/>
                <w:color w:val="F79646" w:themeColor="accent6"/>
                <w:sz w:val="28"/>
                <w:szCs w:val="28"/>
              </w:rPr>
              <w:t>Lesson 4-7)</w:t>
            </w:r>
          </w:p>
        </w:tc>
        <w:tc>
          <w:tcPr>
            <w:tcW w:w="3261" w:type="dxa"/>
          </w:tcPr>
          <w:p w14:paraId="6EB5A55E" w14:textId="77777777" w:rsidR="005936E4" w:rsidRDefault="005936E4" w:rsidP="005936E4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  <w:r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 xml:space="preserve"> - Evaluation</w:t>
            </w:r>
          </w:p>
          <w:p w14:paraId="39987C7C" w14:textId="3684BDDC" w:rsidR="005936E4" w:rsidRPr="002F2472" w:rsidRDefault="005936E4" w:rsidP="005936E4">
            <w:pPr>
              <w:rPr>
                <w:rFonts w:asciiTheme="majorHAnsi" w:hAnsiTheme="majorHAnsi"/>
                <w:b/>
                <w:bCs/>
                <w:color w:val="7030A0"/>
              </w:rPr>
            </w:pPr>
          </w:p>
        </w:tc>
        <w:tc>
          <w:tcPr>
            <w:tcW w:w="3402" w:type="dxa"/>
            <w:shd w:val="clear" w:color="auto" w:fill="auto"/>
          </w:tcPr>
          <w:p w14:paraId="385545F3" w14:textId="1DC23ECF" w:rsidR="005936E4" w:rsidRDefault="005936E4" w:rsidP="005936E4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  <w:r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 xml:space="preserve"> - Evaluation</w:t>
            </w:r>
          </w:p>
          <w:p w14:paraId="6D4D8980" w14:textId="052858BF" w:rsidR="005936E4" w:rsidRPr="002F2472" w:rsidRDefault="005936E4" w:rsidP="005936E4">
            <w:pPr>
              <w:rPr>
                <w:rFonts w:asciiTheme="majorHAnsi" w:hAnsiTheme="majorHAnsi"/>
                <w:b/>
                <w:bCs/>
                <w:color w:val="7030A0"/>
                <w:sz w:val="22"/>
                <w:szCs w:val="22"/>
              </w:rPr>
            </w:pPr>
          </w:p>
        </w:tc>
      </w:tr>
    </w:tbl>
    <w:p w14:paraId="2A2946C9" w14:textId="77777777" w:rsidR="00695A7B" w:rsidRDefault="00695A7B">
      <w:pPr>
        <w:rPr>
          <w:rFonts w:asciiTheme="majorHAnsi" w:hAnsiTheme="majorHAnsi"/>
          <w:b/>
        </w:rPr>
      </w:pPr>
    </w:p>
    <w:p w14:paraId="50058D6F" w14:textId="193A1BE5" w:rsidR="00934379" w:rsidRPr="003C7D12" w:rsidRDefault="00934379">
      <w:pPr>
        <w:rPr>
          <w:rFonts w:asciiTheme="majorHAnsi" w:hAnsiTheme="majorHAnsi"/>
          <w:b/>
        </w:rPr>
      </w:pPr>
      <w:r w:rsidRPr="003C7D12">
        <w:rPr>
          <w:rFonts w:asciiTheme="majorHAnsi" w:hAnsiTheme="majorHAnsi"/>
          <w:b/>
        </w:rPr>
        <w:t>Term 4</w:t>
      </w:r>
    </w:p>
    <w:tbl>
      <w:tblPr>
        <w:tblStyle w:val="TableGrid"/>
        <w:tblW w:w="10749" w:type="dxa"/>
        <w:tblLook w:val="04A0" w:firstRow="1" w:lastRow="0" w:firstColumn="1" w:lastColumn="0" w:noHBand="0" w:noVBand="1"/>
      </w:tblPr>
      <w:tblGrid>
        <w:gridCol w:w="1055"/>
        <w:gridCol w:w="3004"/>
        <w:gridCol w:w="3246"/>
        <w:gridCol w:w="3444"/>
      </w:tblGrid>
      <w:tr w:rsidR="008B2D1A" w:rsidRPr="00D5198E" w14:paraId="6D38A4D7" w14:textId="77777777" w:rsidTr="00F25C46">
        <w:trPr>
          <w:trHeight w:val="455"/>
        </w:trPr>
        <w:tc>
          <w:tcPr>
            <w:tcW w:w="1055" w:type="dxa"/>
          </w:tcPr>
          <w:p w14:paraId="7BB03AD1" w14:textId="77777777" w:rsidR="008B2D1A" w:rsidRPr="003C7D12" w:rsidRDefault="008B2D1A" w:rsidP="008B2D1A">
            <w:pPr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 xml:space="preserve">Week </w:t>
            </w:r>
          </w:p>
        </w:tc>
        <w:tc>
          <w:tcPr>
            <w:tcW w:w="3004" w:type="dxa"/>
          </w:tcPr>
          <w:p w14:paraId="32CD6421" w14:textId="11E9E4A1" w:rsidR="008B2D1A" w:rsidRPr="00D5198E" w:rsidRDefault="00B573A6" w:rsidP="008B2D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Tuesday</w:t>
            </w:r>
            <w:r w:rsidR="008B2D1A">
              <w:rPr>
                <w:rFonts w:asciiTheme="majorHAnsi" w:hAnsiTheme="majorHAnsi"/>
                <w:b/>
              </w:rPr>
              <w:t xml:space="preserve"> Lesson 2/3</w:t>
            </w:r>
          </w:p>
        </w:tc>
        <w:tc>
          <w:tcPr>
            <w:tcW w:w="3246" w:type="dxa"/>
          </w:tcPr>
          <w:p w14:paraId="35A667A8" w14:textId="51AC873E" w:rsidR="008B2D1A" w:rsidRPr="00D5198E" w:rsidRDefault="00B573A6" w:rsidP="008B2D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Thursday </w:t>
            </w:r>
            <w:r w:rsidR="008B2D1A">
              <w:rPr>
                <w:rFonts w:asciiTheme="majorHAnsi" w:hAnsiTheme="majorHAnsi"/>
                <w:b/>
              </w:rPr>
              <w:t xml:space="preserve">Lesson 4/5 </w:t>
            </w:r>
          </w:p>
        </w:tc>
        <w:tc>
          <w:tcPr>
            <w:tcW w:w="3444" w:type="dxa"/>
          </w:tcPr>
          <w:p w14:paraId="4BE36223" w14:textId="10023560" w:rsidR="008B2D1A" w:rsidRPr="00D5198E" w:rsidRDefault="008B2D1A" w:rsidP="008B2D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Friday Lesson 3</w:t>
            </w:r>
          </w:p>
        </w:tc>
      </w:tr>
      <w:tr w:rsidR="005936E4" w:rsidRPr="00D5198E" w14:paraId="5E015337" w14:textId="77777777" w:rsidTr="00C83622">
        <w:trPr>
          <w:trHeight w:val="481"/>
        </w:trPr>
        <w:tc>
          <w:tcPr>
            <w:tcW w:w="1055" w:type="dxa"/>
            <w:vAlign w:val="center"/>
          </w:tcPr>
          <w:p w14:paraId="3118BAED" w14:textId="6879AE7A" w:rsidR="005936E4" w:rsidRPr="003C7D12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 w:rsidRPr="003C7D12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14:paraId="6F8F22D1" w14:textId="1709B060" w:rsidR="00CD68FC" w:rsidRDefault="005936E4" w:rsidP="005936E4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  <w:r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 xml:space="preserve"> </w:t>
            </w:r>
          </w:p>
          <w:p w14:paraId="51150D79" w14:textId="2599C43A" w:rsidR="005936E4" w:rsidRPr="00CD68FC" w:rsidRDefault="005936E4" w:rsidP="005936E4">
            <w:pPr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  <w:u w:val="single"/>
              </w:rPr>
            </w:pPr>
            <w:r w:rsidRPr="00CD68FC">
              <w:rPr>
                <w:rFonts w:asciiTheme="majorHAnsi" w:hAnsiTheme="majorHAnsi"/>
                <w:b/>
                <w:bCs/>
                <w:color w:val="F79646" w:themeColor="accent6"/>
                <w:sz w:val="22"/>
                <w:szCs w:val="22"/>
                <w:u w:val="single"/>
              </w:rPr>
              <w:t>Evaluation Draft Due</w:t>
            </w:r>
          </w:p>
          <w:p w14:paraId="1CC7E274" w14:textId="1D3106B4" w:rsidR="005936E4" w:rsidRPr="00D5198E" w:rsidRDefault="005936E4" w:rsidP="005936E4">
            <w:pPr>
              <w:rPr>
                <w:rFonts w:asciiTheme="majorHAnsi" w:hAnsiTheme="majorHAnsi"/>
              </w:rPr>
            </w:pPr>
          </w:p>
        </w:tc>
        <w:tc>
          <w:tcPr>
            <w:tcW w:w="3246" w:type="dxa"/>
            <w:shd w:val="clear" w:color="auto" w:fill="auto"/>
          </w:tcPr>
          <w:p w14:paraId="398F6D80" w14:textId="0090E298" w:rsidR="005936E4" w:rsidRDefault="005936E4" w:rsidP="005936E4">
            <w:pPr>
              <w:rPr>
                <w:rFonts w:asciiTheme="majorHAnsi" w:hAnsiTheme="majorHAnsi"/>
                <w:color w:val="F79646" w:themeColor="accent6"/>
                <w:sz w:val="22"/>
                <w:szCs w:val="22"/>
              </w:rPr>
            </w:pPr>
            <w:r w:rsidRPr="009D42FD">
              <w:rPr>
                <w:rFonts w:asciiTheme="majorHAnsi" w:hAnsiTheme="majorHAnsi"/>
                <w:color w:val="F79646" w:themeColor="accent6"/>
                <w:sz w:val="22"/>
                <w:szCs w:val="22"/>
              </w:rPr>
              <w:t>Group Activity</w:t>
            </w:r>
          </w:p>
          <w:p w14:paraId="3581ABFE" w14:textId="303D4511" w:rsidR="005936E4" w:rsidRPr="00D5198E" w:rsidRDefault="005936E4" w:rsidP="005936E4">
            <w:pPr>
              <w:rPr>
                <w:rFonts w:asciiTheme="majorHAnsi" w:hAnsiTheme="majorHAnsi"/>
              </w:rPr>
            </w:pPr>
          </w:p>
        </w:tc>
        <w:tc>
          <w:tcPr>
            <w:tcW w:w="3444" w:type="dxa"/>
            <w:shd w:val="clear" w:color="auto" w:fill="F79646" w:themeFill="accent6"/>
          </w:tcPr>
          <w:p w14:paraId="507EC7B0" w14:textId="77777777" w:rsidR="005936E4" w:rsidRDefault="005936E4" w:rsidP="005936E4">
            <w:pP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 xml:space="preserve">Group Activity </w:t>
            </w:r>
          </w:p>
          <w:p w14:paraId="4AB006CA" w14:textId="12CDFB84" w:rsidR="005936E4" w:rsidRPr="00D5198E" w:rsidRDefault="005936E4" w:rsidP="005936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Final Due</w:t>
            </w:r>
            <w:r w:rsidRPr="00D5198E">
              <w:rPr>
                <w:rFonts w:asciiTheme="majorHAnsi" w:hAnsiTheme="majorHAnsi"/>
              </w:rPr>
              <w:t xml:space="preserve"> </w:t>
            </w:r>
          </w:p>
        </w:tc>
      </w:tr>
      <w:tr w:rsidR="005936E4" w:rsidRPr="00D5198E" w14:paraId="2D6A3141" w14:textId="77777777" w:rsidTr="00C83622">
        <w:trPr>
          <w:trHeight w:val="481"/>
        </w:trPr>
        <w:tc>
          <w:tcPr>
            <w:tcW w:w="1055" w:type="dxa"/>
            <w:vAlign w:val="center"/>
          </w:tcPr>
          <w:p w14:paraId="3615AC43" w14:textId="5DF06726" w:rsidR="005936E4" w:rsidRPr="003C7D12" w:rsidRDefault="005936E4" w:rsidP="005936E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14:paraId="787E67E5" w14:textId="7C438D7C" w:rsidR="005936E4" w:rsidRPr="00D5198E" w:rsidRDefault="005936E4" w:rsidP="005936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Catch-Up</w:t>
            </w:r>
            <w:r w:rsidRPr="00D5198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246" w:type="dxa"/>
            <w:shd w:val="clear" w:color="auto" w:fill="auto"/>
          </w:tcPr>
          <w:p w14:paraId="2464A910" w14:textId="0A23C5ED" w:rsidR="005936E4" w:rsidRPr="00D5198E" w:rsidRDefault="005936E4" w:rsidP="005936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Catch-Up</w:t>
            </w:r>
          </w:p>
        </w:tc>
        <w:tc>
          <w:tcPr>
            <w:tcW w:w="3444" w:type="dxa"/>
            <w:shd w:val="clear" w:color="auto" w:fill="auto"/>
          </w:tcPr>
          <w:p w14:paraId="44B6A1CE" w14:textId="1D254BEF" w:rsidR="005936E4" w:rsidRPr="00D5198E" w:rsidRDefault="005936E4" w:rsidP="005936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Catch-Up</w:t>
            </w:r>
          </w:p>
        </w:tc>
      </w:tr>
      <w:bookmarkEnd w:id="0"/>
    </w:tbl>
    <w:p w14:paraId="386A7E47" w14:textId="77777777" w:rsidR="007D50AA" w:rsidRDefault="007D50AA" w:rsidP="00F25C46">
      <w:pPr>
        <w:rPr>
          <w:rFonts w:asciiTheme="majorHAnsi" w:hAnsiTheme="majorHAnsi"/>
        </w:rPr>
      </w:pPr>
    </w:p>
    <w:p w14:paraId="7A4D0994" w14:textId="77777777" w:rsidR="00245829" w:rsidRDefault="00245829" w:rsidP="00F25C46">
      <w:pPr>
        <w:rPr>
          <w:rFonts w:asciiTheme="majorHAnsi" w:hAnsiTheme="majorHAnsi"/>
        </w:rPr>
      </w:pPr>
    </w:p>
    <w:sectPr w:rsidR="00245829" w:rsidSect="00A031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9BC"/>
    <w:multiLevelType w:val="hybridMultilevel"/>
    <w:tmpl w:val="7CE87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06DAA"/>
    <w:multiLevelType w:val="hybridMultilevel"/>
    <w:tmpl w:val="A858A6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56ECB"/>
    <w:multiLevelType w:val="hybridMultilevel"/>
    <w:tmpl w:val="42008802"/>
    <w:lvl w:ilvl="0" w:tplc="C6E0F39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958CB"/>
    <w:multiLevelType w:val="hybridMultilevel"/>
    <w:tmpl w:val="7198444A"/>
    <w:lvl w:ilvl="0" w:tplc="BBB23A80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906">
    <w:abstractNumId w:val="3"/>
  </w:num>
  <w:num w:numId="2" w16cid:durableId="386152997">
    <w:abstractNumId w:val="1"/>
  </w:num>
  <w:num w:numId="3" w16cid:durableId="1943419233">
    <w:abstractNumId w:val="2"/>
  </w:num>
  <w:num w:numId="4" w16cid:durableId="6971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56"/>
    <w:rsid w:val="00005B98"/>
    <w:rsid w:val="000138B2"/>
    <w:rsid w:val="0001660C"/>
    <w:rsid w:val="00030A58"/>
    <w:rsid w:val="00034491"/>
    <w:rsid w:val="00065B9E"/>
    <w:rsid w:val="00072E9F"/>
    <w:rsid w:val="000902B6"/>
    <w:rsid w:val="000B7606"/>
    <w:rsid w:val="000C1E05"/>
    <w:rsid w:val="000D11BA"/>
    <w:rsid w:val="000D5C62"/>
    <w:rsid w:val="000D6233"/>
    <w:rsid w:val="000D66C5"/>
    <w:rsid w:val="000F0DE3"/>
    <w:rsid w:val="000F4BFE"/>
    <w:rsid w:val="00107429"/>
    <w:rsid w:val="0011605E"/>
    <w:rsid w:val="00126377"/>
    <w:rsid w:val="0012766B"/>
    <w:rsid w:val="00130319"/>
    <w:rsid w:val="0013673E"/>
    <w:rsid w:val="00137563"/>
    <w:rsid w:val="00147E87"/>
    <w:rsid w:val="001551D1"/>
    <w:rsid w:val="0015578A"/>
    <w:rsid w:val="00156B36"/>
    <w:rsid w:val="001649AF"/>
    <w:rsid w:val="00172089"/>
    <w:rsid w:val="00184918"/>
    <w:rsid w:val="00193D00"/>
    <w:rsid w:val="00196164"/>
    <w:rsid w:val="001A4D1D"/>
    <w:rsid w:val="001B13AD"/>
    <w:rsid w:val="001B1DF7"/>
    <w:rsid w:val="001B2F18"/>
    <w:rsid w:val="001C6BB5"/>
    <w:rsid w:val="001F04D4"/>
    <w:rsid w:val="001F06B9"/>
    <w:rsid w:val="00211ADD"/>
    <w:rsid w:val="00213FC3"/>
    <w:rsid w:val="00216775"/>
    <w:rsid w:val="0023753D"/>
    <w:rsid w:val="00245407"/>
    <w:rsid w:val="00245829"/>
    <w:rsid w:val="00257278"/>
    <w:rsid w:val="002725BF"/>
    <w:rsid w:val="002815CE"/>
    <w:rsid w:val="00285FA5"/>
    <w:rsid w:val="002A0B09"/>
    <w:rsid w:val="002B70A4"/>
    <w:rsid w:val="002C2BF3"/>
    <w:rsid w:val="002C3281"/>
    <w:rsid w:val="002D0B1F"/>
    <w:rsid w:val="002D27BE"/>
    <w:rsid w:val="002E51D7"/>
    <w:rsid w:val="002E6611"/>
    <w:rsid w:val="002E6EAE"/>
    <w:rsid w:val="002F2472"/>
    <w:rsid w:val="002F6D24"/>
    <w:rsid w:val="0030222C"/>
    <w:rsid w:val="003167CA"/>
    <w:rsid w:val="00316E44"/>
    <w:rsid w:val="003232B9"/>
    <w:rsid w:val="003313A3"/>
    <w:rsid w:val="00350871"/>
    <w:rsid w:val="00350931"/>
    <w:rsid w:val="00374824"/>
    <w:rsid w:val="00381C10"/>
    <w:rsid w:val="003876C8"/>
    <w:rsid w:val="003B2456"/>
    <w:rsid w:val="003B4392"/>
    <w:rsid w:val="003B45B8"/>
    <w:rsid w:val="003C6EFE"/>
    <w:rsid w:val="003C7D12"/>
    <w:rsid w:val="003D45B3"/>
    <w:rsid w:val="003E2352"/>
    <w:rsid w:val="003F65C3"/>
    <w:rsid w:val="00425227"/>
    <w:rsid w:val="0043373A"/>
    <w:rsid w:val="00452065"/>
    <w:rsid w:val="004721AA"/>
    <w:rsid w:val="0048740B"/>
    <w:rsid w:val="00487A96"/>
    <w:rsid w:val="00495386"/>
    <w:rsid w:val="004B3497"/>
    <w:rsid w:val="00502FEE"/>
    <w:rsid w:val="00507F9B"/>
    <w:rsid w:val="00533EF4"/>
    <w:rsid w:val="00535832"/>
    <w:rsid w:val="005533CD"/>
    <w:rsid w:val="00553FDE"/>
    <w:rsid w:val="005635AD"/>
    <w:rsid w:val="0057766D"/>
    <w:rsid w:val="00582FF7"/>
    <w:rsid w:val="0058374A"/>
    <w:rsid w:val="005902AE"/>
    <w:rsid w:val="005936E4"/>
    <w:rsid w:val="005A01C8"/>
    <w:rsid w:val="005D78B4"/>
    <w:rsid w:val="006034C8"/>
    <w:rsid w:val="00613931"/>
    <w:rsid w:val="0061645D"/>
    <w:rsid w:val="006301C4"/>
    <w:rsid w:val="006553FD"/>
    <w:rsid w:val="006621A4"/>
    <w:rsid w:val="00685E7D"/>
    <w:rsid w:val="00692F89"/>
    <w:rsid w:val="00695A7B"/>
    <w:rsid w:val="006B6BBD"/>
    <w:rsid w:val="006C0CD7"/>
    <w:rsid w:val="006C7F74"/>
    <w:rsid w:val="006D22F1"/>
    <w:rsid w:val="006D5112"/>
    <w:rsid w:val="006D5B71"/>
    <w:rsid w:val="006E5521"/>
    <w:rsid w:val="006F3981"/>
    <w:rsid w:val="006F3D33"/>
    <w:rsid w:val="006F5430"/>
    <w:rsid w:val="00761C97"/>
    <w:rsid w:val="007A157B"/>
    <w:rsid w:val="007A2DAB"/>
    <w:rsid w:val="007B1E3E"/>
    <w:rsid w:val="007B2858"/>
    <w:rsid w:val="007C1FCD"/>
    <w:rsid w:val="007C6C8F"/>
    <w:rsid w:val="007D50AA"/>
    <w:rsid w:val="007D56B1"/>
    <w:rsid w:val="007E163F"/>
    <w:rsid w:val="007E46E7"/>
    <w:rsid w:val="007F2C17"/>
    <w:rsid w:val="007F7A12"/>
    <w:rsid w:val="0081197B"/>
    <w:rsid w:val="00814150"/>
    <w:rsid w:val="00817F29"/>
    <w:rsid w:val="008250D6"/>
    <w:rsid w:val="00845190"/>
    <w:rsid w:val="00854EFF"/>
    <w:rsid w:val="008674FA"/>
    <w:rsid w:val="008766D1"/>
    <w:rsid w:val="00887F48"/>
    <w:rsid w:val="008A2432"/>
    <w:rsid w:val="008A36D0"/>
    <w:rsid w:val="008B2D1A"/>
    <w:rsid w:val="008C0B23"/>
    <w:rsid w:val="008C1143"/>
    <w:rsid w:val="008C19E6"/>
    <w:rsid w:val="008C3D1B"/>
    <w:rsid w:val="008C5E75"/>
    <w:rsid w:val="008E39E0"/>
    <w:rsid w:val="008F4919"/>
    <w:rsid w:val="00920C9D"/>
    <w:rsid w:val="00922184"/>
    <w:rsid w:val="00927607"/>
    <w:rsid w:val="0093205D"/>
    <w:rsid w:val="00934379"/>
    <w:rsid w:val="009675D6"/>
    <w:rsid w:val="009934C6"/>
    <w:rsid w:val="009948A1"/>
    <w:rsid w:val="009A059A"/>
    <w:rsid w:val="009D1913"/>
    <w:rsid w:val="009E2376"/>
    <w:rsid w:val="00A018BF"/>
    <w:rsid w:val="00A03136"/>
    <w:rsid w:val="00A103A9"/>
    <w:rsid w:val="00A20923"/>
    <w:rsid w:val="00A22DD1"/>
    <w:rsid w:val="00A36A82"/>
    <w:rsid w:val="00A44B4C"/>
    <w:rsid w:val="00A55FBB"/>
    <w:rsid w:val="00A6096B"/>
    <w:rsid w:val="00A70D72"/>
    <w:rsid w:val="00A74B9A"/>
    <w:rsid w:val="00A806A4"/>
    <w:rsid w:val="00A80DED"/>
    <w:rsid w:val="00A80F00"/>
    <w:rsid w:val="00AA26F9"/>
    <w:rsid w:val="00AB6092"/>
    <w:rsid w:val="00AB71B7"/>
    <w:rsid w:val="00AC6414"/>
    <w:rsid w:val="00AC7F28"/>
    <w:rsid w:val="00AD2483"/>
    <w:rsid w:val="00AD7BD4"/>
    <w:rsid w:val="00AE2187"/>
    <w:rsid w:val="00AE4420"/>
    <w:rsid w:val="00AE6531"/>
    <w:rsid w:val="00AF0185"/>
    <w:rsid w:val="00B152D1"/>
    <w:rsid w:val="00B235B9"/>
    <w:rsid w:val="00B27267"/>
    <w:rsid w:val="00B36396"/>
    <w:rsid w:val="00B44224"/>
    <w:rsid w:val="00B573A6"/>
    <w:rsid w:val="00B71374"/>
    <w:rsid w:val="00B82F50"/>
    <w:rsid w:val="00B83FCE"/>
    <w:rsid w:val="00B847A5"/>
    <w:rsid w:val="00B90692"/>
    <w:rsid w:val="00B955A5"/>
    <w:rsid w:val="00BA0489"/>
    <w:rsid w:val="00BB3CC1"/>
    <w:rsid w:val="00BB5C8F"/>
    <w:rsid w:val="00BD53DA"/>
    <w:rsid w:val="00BE43B8"/>
    <w:rsid w:val="00BE5B1D"/>
    <w:rsid w:val="00BF63F4"/>
    <w:rsid w:val="00C00B32"/>
    <w:rsid w:val="00C11F7C"/>
    <w:rsid w:val="00C15B68"/>
    <w:rsid w:val="00C31338"/>
    <w:rsid w:val="00C407C7"/>
    <w:rsid w:val="00C42C1B"/>
    <w:rsid w:val="00C46D68"/>
    <w:rsid w:val="00C5724B"/>
    <w:rsid w:val="00C61C41"/>
    <w:rsid w:val="00C62090"/>
    <w:rsid w:val="00C731E2"/>
    <w:rsid w:val="00C83622"/>
    <w:rsid w:val="00C86CA3"/>
    <w:rsid w:val="00CB13CE"/>
    <w:rsid w:val="00CD68FC"/>
    <w:rsid w:val="00CE6154"/>
    <w:rsid w:val="00CF5B8D"/>
    <w:rsid w:val="00CF6BF6"/>
    <w:rsid w:val="00D05BFB"/>
    <w:rsid w:val="00D105BC"/>
    <w:rsid w:val="00D249D0"/>
    <w:rsid w:val="00D36458"/>
    <w:rsid w:val="00D37E78"/>
    <w:rsid w:val="00D46513"/>
    <w:rsid w:val="00D475A3"/>
    <w:rsid w:val="00D5198E"/>
    <w:rsid w:val="00D57082"/>
    <w:rsid w:val="00D60EB4"/>
    <w:rsid w:val="00D71583"/>
    <w:rsid w:val="00D742F0"/>
    <w:rsid w:val="00D75738"/>
    <w:rsid w:val="00D76D54"/>
    <w:rsid w:val="00D77F8D"/>
    <w:rsid w:val="00D86E91"/>
    <w:rsid w:val="00DA480D"/>
    <w:rsid w:val="00DB3926"/>
    <w:rsid w:val="00DC2051"/>
    <w:rsid w:val="00DF03BF"/>
    <w:rsid w:val="00E03E90"/>
    <w:rsid w:val="00E0498B"/>
    <w:rsid w:val="00E04B56"/>
    <w:rsid w:val="00E12487"/>
    <w:rsid w:val="00E152AF"/>
    <w:rsid w:val="00E24C5D"/>
    <w:rsid w:val="00E35E28"/>
    <w:rsid w:val="00E4340D"/>
    <w:rsid w:val="00E62FB5"/>
    <w:rsid w:val="00E648F2"/>
    <w:rsid w:val="00E66EAD"/>
    <w:rsid w:val="00EA0CC1"/>
    <w:rsid w:val="00ED1129"/>
    <w:rsid w:val="00ED1624"/>
    <w:rsid w:val="00F0441B"/>
    <w:rsid w:val="00F048FD"/>
    <w:rsid w:val="00F127E3"/>
    <w:rsid w:val="00F15FD5"/>
    <w:rsid w:val="00F226B1"/>
    <w:rsid w:val="00F25C46"/>
    <w:rsid w:val="00F43C0B"/>
    <w:rsid w:val="00F51532"/>
    <w:rsid w:val="00F54401"/>
    <w:rsid w:val="00F61C30"/>
    <w:rsid w:val="00F621FB"/>
    <w:rsid w:val="00F76F83"/>
    <w:rsid w:val="00F775D0"/>
    <w:rsid w:val="00FA7E1F"/>
    <w:rsid w:val="00FB0751"/>
    <w:rsid w:val="00FD5EA6"/>
    <w:rsid w:val="00FE2ED9"/>
    <w:rsid w:val="00FF3392"/>
    <w:rsid w:val="0390C1A1"/>
    <w:rsid w:val="707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E3ABD"/>
  <w14:defaultImageDpi w14:val="300"/>
  <w15:docId w15:val="{E34474AE-8546-4969-A104-96BC77EC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5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3B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A243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01660C"/>
  </w:style>
  <w:style w:type="paragraph" w:styleId="BalloonText">
    <w:name w:val="Balloon Text"/>
    <w:basedOn w:val="Normal"/>
    <w:link w:val="BalloonTextChar"/>
    <w:uiPriority w:val="99"/>
    <w:semiHidden/>
    <w:unhideWhenUsed/>
    <w:rsid w:val="001F0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rd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F0C25-7E76-4D3D-B89E-FF45549ECF8E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EDAF6066-2D83-41AE-90CC-50903A3D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4415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Ward</dc:creator>
  <cp:lastModifiedBy>Shannon Kennedy</cp:lastModifiedBy>
  <cp:revision>52</cp:revision>
  <cp:lastPrinted>2019-04-02T22:54:00Z</cp:lastPrinted>
  <dcterms:created xsi:type="dcterms:W3CDTF">2021-01-13T01:34:00Z</dcterms:created>
  <dcterms:modified xsi:type="dcterms:W3CDTF">2025-01-02T23:31:00Z</dcterms:modified>
</cp:coreProperties>
</file>