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74" w:rsidRPr="00EB703E" w:rsidRDefault="00300AA5" w:rsidP="00300AA5">
      <w:pPr>
        <w:jc w:val="center"/>
        <w:rPr>
          <w:b/>
          <w:lang w:val="en-US"/>
        </w:rPr>
      </w:pPr>
      <w:r w:rsidRPr="00EB703E">
        <w:rPr>
          <w:b/>
          <w:lang w:val="en-US"/>
        </w:rPr>
        <w:t xml:space="preserve">Some questions that may be appropriate  for your </w:t>
      </w:r>
      <w:r w:rsidR="00EB703E" w:rsidRPr="00EB703E">
        <w:rPr>
          <w:b/>
          <w:lang w:val="en-US"/>
        </w:rPr>
        <w:t xml:space="preserve">Investigation research </w:t>
      </w:r>
    </w:p>
    <w:p w:rsidR="00300AA5" w:rsidRDefault="00300AA5" w:rsidP="00300AA5">
      <w:pPr>
        <w:jc w:val="center"/>
        <w:rPr>
          <w:lang w:val="en-US"/>
        </w:rPr>
      </w:pPr>
    </w:p>
    <w:p w:rsidR="00300AA5" w:rsidRDefault="00300AA5" w:rsidP="00300AA5">
      <w:pPr>
        <w:rPr>
          <w:lang w:val="en-US"/>
        </w:rPr>
      </w:pPr>
      <w:r>
        <w:rPr>
          <w:lang w:val="en-US"/>
        </w:rPr>
        <w:t xml:space="preserve">What customers looking for when they are dining in your establishment ? </w:t>
      </w:r>
    </w:p>
    <w:p w:rsidR="00300AA5" w:rsidRDefault="00300AA5" w:rsidP="00300AA5">
      <w:pPr>
        <w:rPr>
          <w:lang w:val="en-US"/>
        </w:rPr>
      </w:pPr>
      <w:r>
        <w:rPr>
          <w:lang w:val="en-US"/>
        </w:rPr>
        <w:t xml:space="preserve">What strategies do you find the most effective in attracting and maintain your lunch time trade ? </w:t>
      </w:r>
    </w:p>
    <w:p w:rsidR="00300AA5" w:rsidRDefault="00300AA5" w:rsidP="00300AA5">
      <w:pPr>
        <w:rPr>
          <w:lang w:val="en-US"/>
        </w:rPr>
      </w:pPr>
      <w:r>
        <w:rPr>
          <w:lang w:val="en-US"/>
        </w:rPr>
        <w:t>What strategies do you find the most effective in attracting and maintaining your trade ?</w:t>
      </w:r>
    </w:p>
    <w:p w:rsidR="00747A93" w:rsidRDefault="00300AA5" w:rsidP="00300AA5">
      <w:pPr>
        <w:rPr>
          <w:lang w:val="en-US"/>
        </w:rPr>
      </w:pPr>
      <w:r>
        <w:rPr>
          <w:lang w:val="en-US"/>
        </w:rPr>
        <w:t xml:space="preserve">What </w:t>
      </w:r>
      <w:r w:rsidR="00747A93">
        <w:rPr>
          <w:lang w:val="en-US"/>
        </w:rPr>
        <w:t xml:space="preserve">factors influence the menu ? </w:t>
      </w:r>
    </w:p>
    <w:p w:rsidR="00747A93" w:rsidRDefault="00747A93" w:rsidP="00300AA5">
      <w:pPr>
        <w:rPr>
          <w:lang w:val="en-US"/>
        </w:rPr>
      </w:pPr>
      <w:r>
        <w:rPr>
          <w:lang w:val="en-US"/>
        </w:rPr>
        <w:t xml:space="preserve">What factors influence the development of the menu ? </w:t>
      </w:r>
    </w:p>
    <w:p w:rsidR="00747A93" w:rsidRDefault="00747A93" w:rsidP="00300AA5">
      <w:pPr>
        <w:rPr>
          <w:lang w:val="en-US"/>
        </w:rPr>
      </w:pPr>
      <w:r>
        <w:rPr>
          <w:lang w:val="en-US"/>
        </w:rPr>
        <w:t xml:space="preserve">What promotion do you use to attract new customers ? </w:t>
      </w:r>
    </w:p>
    <w:p w:rsidR="00D97388" w:rsidRDefault="00D97388" w:rsidP="00300AA5">
      <w:pPr>
        <w:rPr>
          <w:lang w:val="en-US"/>
        </w:rPr>
      </w:pPr>
      <w:r>
        <w:rPr>
          <w:lang w:val="en-US"/>
        </w:rPr>
        <w:t xml:space="preserve">What specials do you promote to entice your customers? </w:t>
      </w:r>
    </w:p>
    <w:p w:rsidR="000D620A" w:rsidRDefault="000D620A" w:rsidP="00300AA5">
      <w:pPr>
        <w:rPr>
          <w:lang w:val="en-US"/>
        </w:rPr>
      </w:pPr>
      <w:r>
        <w:rPr>
          <w:lang w:val="en-US"/>
        </w:rPr>
        <w:t>What days of the week are the most popular</w:t>
      </w:r>
      <w:r w:rsidR="00EB703E">
        <w:rPr>
          <w:lang w:val="en-US"/>
        </w:rPr>
        <w:t xml:space="preserve"> for  sales … types of meals sold ? </w:t>
      </w:r>
    </w:p>
    <w:p w:rsidR="000D620A" w:rsidRDefault="000D620A" w:rsidP="00300AA5">
      <w:pPr>
        <w:rPr>
          <w:lang w:val="en-US"/>
        </w:rPr>
      </w:pPr>
      <w:r>
        <w:rPr>
          <w:lang w:val="en-US"/>
        </w:rPr>
        <w:t xml:space="preserve">What strategies do you have in place to ensure the delivery </w:t>
      </w:r>
      <w:r w:rsidR="00F95C38">
        <w:rPr>
          <w:lang w:val="en-US"/>
        </w:rPr>
        <w:t xml:space="preserve">of your menu in peak service time ? </w:t>
      </w:r>
    </w:p>
    <w:p w:rsidR="00F95C38" w:rsidRDefault="00F95C38" w:rsidP="00300AA5">
      <w:pPr>
        <w:rPr>
          <w:lang w:val="en-US"/>
        </w:rPr>
      </w:pPr>
      <w:r>
        <w:rPr>
          <w:lang w:val="en-US"/>
        </w:rPr>
        <w:t xml:space="preserve">What challenges </w:t>
      </w:r>
      <w:r w:rsidR="00992221">
        <w:rPr>
          <w:lang w:val="en-US"/>
        </w:rPr>
        <w:t xml:space="preserve">do you have in creating your menu ? </w:t>
      </w:r>
    </w:p>
    <w:p w:rsidR="002A4611" w:rsidRDefault="002A4611" w:rsidP="00300AA5">
      <w:pPr>
        <w:rPr>
          <w:lang w:val="en-US"/>
        </w:rPr>
      </w:pPr>
      <w:r>
        <w:rPr>
          <w:lang w:val="en-US"/>
        </w:rPr>
        <w:t>What changes have occurred in the lunch time trade ?</w:t>
      </w:r>
    </w:p>
    <w:p w:rsidR="002A4611" w:rsidRDefault="002A4611" w:rsidP="00300AA5">
      <w:pPr>
        <w:rPr>
          <w:lang w:val="en-US"/>
        </w:rPr>
      </w:pPr>
      <w:r>
        <w:rPr>
          <w:lang w:val="en-US"/>
        </w:rPr>
        <w:t xml:space="preserve">What customers now looking for in terms of their lunch time dining ? </w:t>
      </w:r>
    </w:p>
    <w:p w:rsidR="00EB703E" w:rsidRDefault="00EB703E" w:rsidP="00300AA5">
      <w:pPr>
        <w:rPr>
          <w:lang w:val="en-US"/>
        </w:rPr>
      </w:pPr>
      <w:r>
        <w:rPr>
          <w:lang w:val="en-US"/>
        </w:rPr>
        <w:t>What has been the impact of penalty rates on your business and the industry</w:t>
      </w:r>
      <w:bookmarkStart w:id="0" w:name="_GoBack"/>
      <w:bookmarkEnd w:id="0"/>
      <w:r>
        <w:rPr>
          <w:lang w:val="en-US"/>
        </w:rPr>
        <w:t xml:space="preserve"> ? </w:t>
      </w:r>
    </w:p>
    <w:p w:rsidR="00747A93" w:rsidRDefault="00747A93" w:rsidP="00300AA5">
      <w:pPr>
        <w:rPr>
          <w:lang w:val="en-US"/>
        </w:rPr>
      </w:pPr>
    </w:p>
    <w:p w:rsidR="00D97388" w:rsidRDefault="00747A93" w:rsidP="00300AA5">
      <w:pPr>
        <w:rPr>
          <w:lang w:val="en-US"/>
        </w:rPr>
      </w:pPr>
      <w:r>
        <w:rPr>
          <w:lang w:val="en-US"/>
        </w:rPr>
        <w:t xml:space="preserve">How do  </w:t>
      </w:r>
      <w:r w:rsidR="00D97388">
        <w:rPr>
          <w:lang w:val="en-US"/>
        </w:rPr>
        <w:t xml:space="preserve">promote your establishment / restaurant with the customers who are browsing along the street ? </w:t>
      </w:r>
    </w:p>
    <w:p w:rsidR="00D97388" w:rsidRDefault="00D97388" w:rsidP="00300AA5">
      <w:pPr>
        <w:rPr>
          <w:lang w:val="en-US"/>
        </w:rPr>
      </w:pPr>
      <w:r>
        <w:rPr>
          <w:lang w:val="en-US"/>
        </w:rPr>
        <w:t xml:space="preserve">How do you promote your restaurant within your own community ? </w:t>
      </w:r>
    </w:p>
    <w:p w:rsidR="000D620A" w:rsidRDefault="000D620A" w:rsidP="00300AA5">
      <w:pPr>
        <w:rPr>
          <w:lang w:val="en-US"/>
        </w:rPr>
      </w:pPr>
      <w:r>
        <w:rPr>
          <w:lang w:val="en-US"/>
        </w:rPr>
        <w:t xml:space="preserve">How many customers do you need to ensure being a viable establishment ? </w:t>
      </w:r>
    </w:p>
    <w:p w:rsidR="00F95C38" w:rsidRDefault="00F95C38" w:rsidP="00300AA5">
      <w:pPr>
        <w:rPr>
          <w:lang w:val="en-US"/>
        </w:rPr>
      </w:pPr>
      <w:r>
        <w:rPr>
          <w:lang w:val="en-US"/>
        </w:rPr>
        <w:t xml:space="preserve">How do you organize your establishment service so that you can maximize the numbers of customers on peak days? </w:t>
      </w:r>
    </w:p>
    <w:p w:rsidR="00F95C38" w:rsidRDefault="00F95C38" w:rsidP="00300AA5">
      <w:pPr>
        <w:rPr>
          <w:lang w:val="en-US"/>
        </w:rPr>
      </w:pPr>
      <w:r>
        <w:rPr>
          <w:lang w:val="en-US"/>
        </w:rPr>
        <w:t xml:space="preserve">How do you ensure your staff provide excellent customer service ? </w:t>
      </w:r>
    </w:p>
    <w:p w:rsidR="00992221" w:rsidRDefault="00992221" w:rsidP="00300AA5">
      <w:pPr>
        <w:rPr>
          <w:lang w:val="en-US"/>
        </w:rPr>
      </w:pPr>
      <w:r>
        <w:rPr>
          <w:lang w:val="en-US"/>
        </w:rPr>
        <w:t xml:space="preserve">How did you make your decisions about the days and opening times for your establishments ? </w:t>
      </w:r>
    </w:p>
    <w:p w:rsidR="00EA6B96" w:rsidRDefault="00EA6B96" w:rsidP="00300AA5">
      <w:pPr>
        <w:rPr>
          <w:lang w:val="en-US"/>
        </w:rPr>
      </w:pPr>
      <w:r>
        <w:rPr>
          <w:lang w:val="en-US"/>
        </w:rPr>
        <w:t xml:space="preserve">How has your establishment reacted to the changing lunch time trade ? </w:t>
      </w:r>
    </w:p>
    <w:p w:rsidR="00EA6B96" w:rsidRDefault="00CD28FF" w:rsidP="00300AA5">
      <w:pPr>
        <w:rPr>
          <w:lang w:val="en-US"/>
        </w:rPr>
      </w:pPr>
      <w:r>
        <w:rPr>
          <w:lang w:val="en-US"/>
        </w:rPr>
        <w:t xml:space="preserve">How has your dining options as customer changed in the last 5 years ? </w:t>
      </w:r>
    </w:p>
    <w:p w:rsidR="00992221" w:rsidRDefault="00992221" w:rsidP="00300AA5">
      <w:pPr>
        <w:rPr>
          <w:lang w:val="en-US"/>
        </w:rPr>
      </w:pPr>
      <w:r>
        <w:rPr>
          <w:lang w:val="en-US"/>
        </w:rPr>
        <w:t xml:space="preserve">Do you changes your days open and  opening hours depending on the season ? </w:t>
      </w:r>
    </w:p>
    <w:p w:rsidR="00F95C38" w:rsidRDefault="00CD28FF" w:rsidP="00300AA5">
      <w:pPr>
        <w:rPr>
          <w:lang w:val="en-US"/>
        </w:rPr>
      </w:pPr>
      <w:r>
        <w:rPr>
          <w:lang w:val="en-US"/>
        </w:rPr>
        <w:t xml:space="preserve">Does your establishment offer set lunch time specials ? </w:t>
      </w:r>
    </w:p>
    <w:p w:rsidR="00CD28FF" w:rsidRDefault="00CD28FF" w:rsidP="00300AA5">
      <w:pPr>
        <w:rPr>
          <w:lang w:val="en-US"/>
        </w:rPr>
      </w:pPr>
      <w:r>
        <w:rPr>
          <w:lang w:val="en-US"/>
        </w:rPr>
        <w:t xml:space="preserve">Does your establishment offer functions as a lunch time option to attract customers ? </w:t>
      </w:r>
    </w:p>
    <w:p w:rsidR="00EA6B96" w:rsidRDefault="00EA6B96" w:rsidP="00300AA5">
      <w:pPr>
        <w:rPr>
          <w:lang w:val="en-US"/>
        </w:rPr>
      </w:pPr>
    </w:p>
    <w:p w:rsidR="00F95C38" w:rsidRDefault="002A4611" w:rsidP="00300AA5">
      <w:pPr>
        <w:rPr>
          <w:lang w:val="en-US"/>
        </w:rPr>
      </w:pPr>
      <w:r>
        <w:rPr>
          <w:lang w:val="en-US"/>
        </w:rPr>
        <w:t xml:space="preserve">Why do you think some restaurant do not trade at lunchtime? </w:t>
      </w:r>
    </w:p>
    <w:p w:rsidR="00EA6B96" w:rsidRDefault="00EA6B96" w:rsidP="00300AA5">
      <w:pPr>
        <w:rPr>
          <w:lang w:val="en-US"/>
        </w:rPr>
      </w:pPr>
      <w:r>
        <w:rPr>
          <w:lang w:val="en-US"/>
        </w:rPr>
        <w:t xml:space="preserve">Why do you think that customers today are looking for a quicker option as opposed to the long lunch ? </w:t>
      </w:r>
    </w:p>
    <w:p w:rsidR="00300AA5" w:rsidRPr="00300AA5" w:rsidRDefault="00EA6B96" w:rsidP="00300AA5">
      <w:pPr>
        <w:rPr>
          <w:lang w:val="en-US"/>
        </w:rPr>
      </w:pPr>
      <w:r>
        <w:rPr>
          <w:lang w:val="en-US"/>
        </w:rPr>
        <w:lastRenderedPageBreak/>
        <w:t xml:space="preserve">Why do you feel that your establishment does maintain a strong customer base ? </w:t>
      </w:r>
      <w:r w:rsidR="00D97388">
        <w:rPr>
          <w:lang w:val="en-US"/>
        </w:rPr>
        <w:t xml:space="preserve">  </w:t>
      </w:r>
      <w:r w:rsidR="00300AA5">
        <w:rPr>
          <w:lang w:val="en-US"/>
        </w:rPr>
        <w:t xml:space="preserve">  </w:t>
      </w:r>
    </w:p>
    <w:sectPr w:rsidR="00300AA5" w:rsidRPr="00300AA5" w:rsidSect="00EA6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A5"/>
    <w:rsid w:val="000D620A"/>
    <w:rsid w:val="002A4611"/>
    <w:rsid w:val="00300AA5"/>
    <w:rsid w:val="00747A93"/>
    <w:rsid w:val="007D1470"/>
    <w:rsid w:val="00992221"/>
    <w:rsid w:val="00C74D8B"/>
    <w:rsid w:val="00CD28FF"/>
    <w:rsid w:val="00D97388"/>
    <w:rsid w:val="00E83F74"/>
    <w:rsid w:val="00EA6B96"/>
    <w:rsid w:val="00EB703E"/>
    <w:rsid w:val="00F9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F6796A7D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Unley High School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DODGSON, KATHLEEN</dc:creator>
  <cp:lastModifiedBy>DODGSON, KATHLEEN</cp:lastModifiedBy>
  <cp:revision>2</cp:revision>
  <cp:lastPrinted>2013-08-22T03:19:00Z</cp:lastPrinted>
  <dcterms:created xsi:type="dcterms:W3CDTF">2015-06-15T04:10:00Z</dcterms:created>
  <dcterms:modified xsi:type="dcterms:W3CDTF">2015-06-15T04:10:00Z</dcterms:modified>
</cp:coreProperties>
</file>